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E" w:rsidRPr="002721F9" w:rsidRDefault="0089352E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СОВЕТ ДЕПУТАТОВ</w:t>
      </w:r>
    </w:p>
    <w:p w:rsidR="0089352E" w:rsidRDefault="0089352E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 </w:t>
      </w:r>
    </w:p>
    <w:p w:rsidR="0089352E" w:rsidRDefault="0089352E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ОБРАЗОВАНИЯ</w:t>
      </w:r>
    </w:p>
    <w:p w:rsidR="0089352E" w:rsidRDefault="0089352E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БОЛДЫРЕВ</w:t>
      </w:r>
      <w:r w:rsidRPr="004B4F86">
        <w:rPr>
          <w:b/>
          <w:bCs/>
          <w:sz w:val="28"/>
          <w:szCs w:val="28"/>
        </w:rPr>
        <w:t xml:space="preserve">СКИЙ </w:t>
      </w:r>
      <w:r>
        <w:rPr>
          <w:b/>
          <w:bCs/>
          <w:sz w:val="28"/>
          <w:szCs w:val="28"/>
        </w:rPr>
        <w:t>СЕЛЬСОВЕТ</w:t>
      </w:r>
    </w:p>
    <w:p w:rsidR="0089352E" w:rsidRDefault="0089352E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ТАШЛИНСКОГО РАЙОНА</w:t>
      </w:r>
    </w:p>
    <w:p w:rsidR="0089352E" w:rsidRDefault="0089352E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89352E" w:rsidRDefault="0089352E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третий созыв</w:t>
      </w:r>
    </w:p>
    <w:p w:rsidR="0089352E" w:rsidRPr="00F05C87" w:rsidRDefault="0089352E" w:rsidP="001D2234">
      <w:pPr>
        <w:pStyle w:val="Heading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89352E" w:rsidRDefault="0089352E" w:rsidP="001D2234">
      <w:pPr>
        <w:rPr>
          <w:sz w:val="28"/>
          <w:szCs w:val="28"/>
        </w:rPr>
      </w:pPr>
      <w:r w:rsidRPr="004B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06</w:t>
      </w:r>
      <w:r w:rsidRPr="004B4F86">
        <w:rPr>
          <w:sz w:val="28"/>
          <w:szCs w:val="28"/>
        </w:rPr>
        <w:t>.0</w:t>
      </w:r>
      <w:r>
        <w:rPr>
          <w:sz w:val="28"/>
          <w:szCs w:val="28"/>
        </w:rPr>
        <w:t>4.2016 года  №  5/25</w:t>
      </w:r>
      <w:r w:rsidRPr="004B4F86">
        <w:rPr>
          <w:sz w:val="28"/>
          <w:szCs w:val="28"/>
        </w:rPr>
        <w:t>-рс</w:t>
      </w:r>
    </w:p>
    <w:p w:rsidR="0089352E" w:rsidRPr="004B4F86" w:rsidRDefault="0089352E" w:rsidP="001D2234">
      <w:pPr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969"/>
        <w:gridCol w:w="353"/>
        <w:gridCol w:w="4961"/>
      </w:tblGrid>
      <w:tr w:rsidR="0089352E">
        <w:trPr>
          <w:cantSplit/>
        </w:trPr>
        <w:tc>
          <w:tcPr>
            <w:tcW w:w="360" w:type="dxa"/>
          </w:tcPr>
          <w:p w:rsidR="0089352E" w:rsidRDefault="0089352E" w:rsidP="00D94BF2">
            <w:pPr>
              <w:autoSpaceDE w:val="0"/>
              <w:autoSpaceDN w:val="0"/>
              <w:jc w:val="both"/>
            </w:pPr>
          </w:p>
        </w:tc>
        <w:tc>
          <w:tcPr>
            <w:tcW w:w="3969" w:type="dxa"/>
          </w:tcPr>
          <w:p w:rsidR="0089352E" w:rsidRDefault="0089352E" w:rsidP="00D94BF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 заместителя председателя Совета депутатов муниципального образования Болдыревский сельсовет</w:t>
            </w:r>
          </w:p>
        </w:tc>
        <w:tc>
          <w:tcPr>
            <w:tcW w:w="353" w:type="dxa"/>
          </w:tcPr>
          <w:p w:rsidR="0089352E" w:rsidRDefault="0089352E" w:rsidP="00D94BF2">
            <w:pPr>
              <w:autoSpaceDE w:val="0"/>
              <w:autoSpaceDN w:val="0"/>
              <w:jc w:val="both"/>
            </w:pPr>
          </w:p>
        </w:tc>
        <w:tc>
          <w:tcPr>
            <w:tcW w:w="4961" w:type="dxa"/>
          </w:tcPr>
          <w:p w:rsidR="0089352E" w:rsidRDefault="0089352E" w:rsidP="00D94BF2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</w:tr>
    </w:tbl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ст.10 главы 2 регламента Совета депутатов муниципального образования Болдыревский сельсовет Ташлинского района Оренбургской области, Совет депутатов муниципального образования Болдыревский сельсовет РЕШИЛ : </w:t>
      </w:r>
    </w:p>
    <w:p w:rsidR="0089352E" w:rsidRDefault="0089352E" w:rsidP="0033641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заместителем председателя Совета депутатов муниципального образования Болдыревский сельсовет Романову Светлану Николаевну, депутата от избирательного округа № 6.</w:t>
      </w:r>
    </w:p>
    <w:p w:rsidR="0089352E" w:rsidRDefault="0089352E" w:rsidP="0033641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22.09.2015 года № 1/01-рс «Об избрании заместителя председателя Совета депутатов муниципального образования Болдыревский сельсовет» считать утратившим силу.</w:t>
      </w:r>
    </w:p>
    <w:p w:rsidR="0089352E" w:rsidRDefault="0089352E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решение вступает в силу со дня подписания.</w:t>
      </w: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9352E" w:rsidRDefault="0089352E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>Болдыревский сельсовет                                                                  Е. И. Жданов</w:t>
      </w: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в дело</w:t>
      </w: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511DD4">
      <w:pPr>
        <w:jc w:val="both"/>
        <w:rPr>
          <w:sz w:val="28"/>
          <w:szCs w:val="28"/>
        </w:rPr>
      </w:pPr>
    </w:p>
    <w:p w:rsidR="0089352E" w:rsidRDefault="0089352E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89352E" w:rsidRDefault="0089352E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89352E" w:rsidRDefault="0089352E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89352E" w:rsidRDefault="0089352E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89352E" w:rsidRDefault="0089352E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89352E" w:rsidRDefault="0089352E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89352E" w:rsidRDefault="0089352E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89352E" w:rsidRDefault="0089352E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89352E" w:rsidRDefault="0089352E" w:rsidP="001D2234">
      <w:pPr>
        <w:jc w:val="right"/>
        <w:rPr>
          <w:sz w:val="28"/>
          <w:szCs w:val="28"/>
        </w:rPr>
      </w:pPr>
    </w:p>
    <w:p w:rsidR="0089352E" w:rsidRDefault="0089352E" w:rsidP="001D2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89352E" w:rsidRDefault="0089352E" w:rsidP="001D2234">
      <w:pPr>
        <w:jc w:val="center"/>
        <w:rPr>
          <w:sz w:val="28"/>
          <w:szCs w:val="28"/>
        </w:rPr>
      </w:pPr>
    </w:p>
    <w:p w:rsidR="0089352E" w:rsidRDefault="0089352E" w:rsidP="001D2234">
      <w:pPr>
        <w:rPr>
          <w:sz w:val="28"/>
          <w:szCs w:val="28"/>
        </w:rPr>
      </w:pPr>
    </w:p>
    <w:p w:rsidR="0089352E" w:rsidRDefault="0089352E" w:rsidP="001D2234">
      <w:pPr>
        <w:rPr>
          <w:sz w:val="28"/>
          <w:szCs w:val="28"/>
        </w:rPr>
      </w:pPr>
    </w:p>
    <w:p w:rsidR="0089352E" w:rsidRDefault="0089352E" w:rsidP="001D2234">
      <w:pPr>
        <w:rPr>
          <w:sz w:val="28"/>
          <w:szCs w:val="28"/>
        </w:rPr>
      </w:pPr>
    </w:p>
    <w:p w:rsidR="0089352E" w:rsidRDefault="0089352E" w:rsidP="001D2234">
      <w:pPr>
        <w:jc w:val="center"/>
        <w:rPr>
          <w:sz w:val="28"/>
          <w:szCs w:val="28"/>
        </w:rPr>
      </w:pPr>
    </w:p>
    <w:p w:rsidR="0089352E" w:rsidRDefault="0089352E" w:rsidP="001D2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9352E" w:rsidRDefault="0089352E" w:rsidP="001D2234">
      <w:pPr>
        <w:jc w:val="center"/>
        <w:rPr>
          <w:sz w:val="28"/>
          <w:szCs w:val="28"/>
        </w:rPr>
      </w:pPr>
    </w:p>
    <w:p w:rsidR="0089352E" w:rsidRDefault="0089352E" w:rsidP="001D2234">
      <w:pPr>
        <w:jc w:val="center"/>
        <w:rPr>
          <w:sz w:val="28"/>
          <w:szCs w:val="28"/>
        </w:rPr>
      </w:pPr>
    </w:p>
    <w:p w:rsidR="0089352E" w:rsidRPr="008E0A40" w:rsidRDefault="0089352E" w:rsidP="001D2234">
      <w:pPr>
        <w:pStyle w:val="BodyText"/>
        <w:jc w:val="left"/>
        <w:rPr>
          <w:sz w:val="22"/>
          <w:szCs w:val="22"/>
        </w:rPr>
      </w:pPr>
      <w:r>
        <w:t xml:space="preserve">                                                                    </w:t>
      </w:r>
    </w:p>
    <w:p w:rsidR="0089352E" w:rsidRDefault="0089352E"/>
    <w:sectPr w:rsidR="0089352E" w:rsidSect="00DC7BA2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6B6012B7"/>
    <w:multiLevelType w:val="hybridMultilevel"/>
    <w:tmpl w:val="B260B152"/>
    <w:lvl w:ilvl="0" w:tplc="5D4201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234"/>
    <w:rsid w:val="00053EF3"/>
    <w:rsid w:val="000C1970"/>
    <w:rsid w:val="000C728A"/>
    <w:rsid w:val="000E6099"/>
    <w:rsid w:val="001D2234"/>
    <w:rsid w:val="002441AF"/>
    <w:rsid w:val="00270383"/>
    <w:rsid w:val="002721F9"/>
    <w:rsid w:val="00274D79"/>
    <w:rsid w:val="002756F5"/>
    <w:rsid w:val="002B4317"/>
    <w:rsid w:val="0032179A"/>
    <w:rsid w:val="00336416"/>
    <w:rsid w:val="003C0385"/>
    <w:rsid w:val="003D3E8C"/>
    <w:rsid w:val="004037B4"/>
    <w:rsid w:val="004158F3"/>
    <w:rsid w:val="004213A9"/>
    <w:rsid w:val="00421750"/>
    <w:rsid w:val="004A6446"/>
    <w:rsid w:val="004B4F86"/>
    <w:rsid w:val="004F53F5"/>
    <w:rsid w:val="00507319"/>
    <w:rsid w:val="00511DD4"/>
    <w:rsid w:val="005E1C10"/>
    <w:rsid w:val="006B05BE"/>
    <w:rsid w:val="0073592D"/>
    <w:rsid w:val="0089352E"/>
    <w:rsid w:val="008E0A40"/>
    <w:rsid w:val="009366AF"/>
    <w:rsid w:val="00952B6F"/>
    <w:rsid w:val="00A0798C"/>
    <w:rsid w:val="00AB1D67"/>
    <w:rsid w:val="00AD4B48"/>
    <w:rsid w:val="00B029D4"/>
    <w:rsid w:val="00B1581F"/>
    <w:rsid w:val="00B86EB3"/>
    <w:rsid w:val="00BD5111"/>
    <w:rsid w:val="00C02673"/>
    <w:rsid w:val="00C06E52"/>
    <w:rsid w:val="00C52E6B"/>
    <w:rsid w:val="00CF666B"/>
    <w:rsid w:val="00D21D7A"/>
    <w:rsid w:val="00D4086C"/>
    <w:rsid w:val="00D526D6"/>
    <w:rsid w:val="00D94BF2"/>
    <w:rsid w:val="00D95245"/>
    <w:rsid w:val="00DA4BC0"/>
    <w:rsid w:val="00DC7BA2"/>
    <w:rsid w:val="00E025DB"/>
    <w:rsid w:val="00E46369"/>
    <w:rsid w:val="00E837CD"/>
    <w:rsid w:val="00F05C87"/>
    <w:rsid w:val="00F666C9"/>
    <w:rsid w:val="00F74528"/>
    <w:rsid w:val="00F91477"/>
    <w:rsid w:val="00FD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2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22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2234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D2234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22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22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206</Words>
  <Characters>1176</Characters>
  <Application>Microsoft Office Outlook</Application>
  <DocSecurity>0</DocSecurity>
  <Lines>0</Lines>
  <Paragraphs>0</Paragraphs>
  <ScaleCrop>false</ScaleCrop>
  <Company>Администрация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болдырево</cp:lastModifiedBy>
  <cp:revision>10</cp:revision>
  <cp:lastPrinted>2016-04-05T07:03:00Z</cp:lastPrinted>
  <dcterms:created xsi:type="dcterms:W3CDTF">2015-09-20T12:30:00Z</dcterms:created>
  <dcterms:modified xsi:type="dcterms:W3CDTF">2016-04-05T07:08:00Z</dcterms:modified>
</cp:coreProperties>
</file>