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AA" w:rsidRPr="00A20869" w:rsidRDefault="00A507AA" w:rsidP="00A20869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07AA" w:rsidRDefault="00A507AA" w:rsidP="00A20869">
      <w:pPr>
        <w:pStyle w:val="FR2"/>
        <w:spacing w:line="240" w:lineRule="auto"/>
        <w:ind w:firstLine="4820"/>
        <w:jc w:val="right"/>
        <w:rPr>
          <w:sz w:val="24"/>
          <w:szCs w:val="24"/>
        </w:rPr>
      </w:pPr>
    </w:p>
    <w:tbl>
      <w:tblPr>
        <w:tblW w:w="502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363"/>
        <w:gridCol w:w="1597"/>
        <w:gridCol w:w="580"/>
        <w:gridCol w:w="1146"/>
        <w:gridCol w:w="708"/>
      </w:tblGrid>
      <w:tr w:rsidR="00A507AA" w:rsidRPr="00F41626">
        <w:trPr>
          <w:trHeight w:val="1109"/>
        </w:trPr>
        <w:tc>
          <w:tcPr>
            <w:tcW w:w="5024" w:type="dxa"/>
            <w:gridSpan w:val="6"/>
          </w:tcPr>
          <w:p w:rsidR="00A507AA" w:rsidRPr="00F41626" w:rsidRDefault="00A507AA" w:rsidP="00A20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A507AA" w:rsidRPr="00F41626" w:rsidRDefault="00A507AA" w:rsidP="00A20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</w:p>
          <w:p w:rsidR="00A507AA" w:rsidRPr="00F41626" w:rsidRDefault="00A507AA" w:rsidP="00A20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  <w:p w:rsidR="00A507AA" w:rsidRPr="00F41626" w:rsidRDefault="00A507AA" w:rsidP="00A20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БОЛДЫРЕ</w:t>
            </w:r>
            <w:r w:rsidRPr="00F416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ВСКИЙ     СЕЛЬСОВЕТ</w:t>
            </w:r>
          </w:p>
          <w:p w:rsidR="00A507AA" w:rsidRPr="00F41626" w:rsidRDefault="00A507AA" w:rsidP="00A2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ТАШЛИНСКОГО РАЙОНА</w:t>
            </w:r>
          </w:p>
          <w:p w:rsidR="00A507AA" w:rsidRPr="00F41626" w:rsidRDefault="00A507AA" w:rsidP="00A20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</w:tc>
      </w:tr>
      <w:tr w:rsidR="00A507AA" w:rsidRPr="00F41626">
        <w:trPr>
          <w:trHeight w:val="876"/>
        </w:trPr>
        <w:tc>
          <w:tcPr>
            <w:tcW w:w="5024" w:type="dxa"/>
            <w:gridSpan w:val="6"/>
          </w:tcPr>
          <w:p w:rsidR="00A507AA" w:rsidRPr="00AF1DED" w:rsidRDefault="00A507AA" w:rsidP="00A20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07AA" w:rsidRPr="00AF1DED" w:rsidRDefault="00A507AA" w:rsidP="00A20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О С Т А Н О В Л Е Н И Е</w:t>
            </w:r>
          </w:p>
          <w:p w:rsidR="00A507AA" w:rsidRPr="00AF1DED" w:rsidRDefault="00A507AA" w:rsidP="00A20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07AA" w:rsidRPr="00F41626">
        <w:trPr>
          <w:gridBefore w:val="2"/>
          <w:gridAfter w:val="1"/>
          <w:wBefore w:w="993" w:type="dxa"/>
          <w:wAfter w:w="708" w:type="dxa"/>
          <w:trHeight w:val="299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07AA" w:rsidRPr="00AF1DED" w:rsidRDefault="00A507AA" w:rsidP="002D04A8">
            <w:pPr>
              <w:pStyle w:val="NoSpacing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28.06.2016</w:t>
            </w:r>
          </w:p>
        </w:tc>
        <w:tc>
          <w:tcPr>
            <w:tcW w:w="580" w:type="dxa"/>
          </w:tcPr>
          <w:p w:rsidR="00A507AA" w:rsidRPr="00AF1DED" w:rsidRDefault="00A507AA" w:rsidP="00A20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07AA" w:rsidRPr="00AF1DED" w:rsidRDefault="00A507AA" w:rsidP="00A2086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Pr="00AF1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</w:p>
        </w:tc>
      </w:tr>
      <w:tr w:rsidR="00A507AA" w:rsidRPr="00F41626">
        <w:trPr>
          <w:gridBefore w:val="1"/>
          <w:gridAfter w:val="1"/>
          <w:wBefore w:w="630" w:type="dxa"/>
          <w:wAfter w:w="708" w:type="dxa"/>
          <w:trHeight w:val="313"/>
        </w:trPr>
        <w:tc>
          <w:tcPr>
            <w:tcW w:w="3686" w:type="dxa"/>
            <w:gridSpan w:val="4"/>
          </w:tcPr>
          <w:p w:rsidR="00A507AA" w:rsidRPr="00AF1DED" w:rsidRDefault="00A507AA" w:rsidP="002207F1">
            <w:pPr>
              <w:pStyle w:val="NoSpacing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Болдырево</w:t>
            </w:r>
          </w:p>
        </w:tc>
      </w:tr>
    </w:tbl>
    <w:p w:rsidR="00A507AA" w:rsidRDefault="00A507AA" w:rsidP="00A20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7AA" w:rsidRPr="003C6040" w:rsidRDefault="00A507AA" w:rsidP="004C1974">
      <w:pPr>
        <w:pStyle w:val="ConsPlusNormal"/>
        <w:tabs>
          <w:tab w:val="left" w:pos="5812"/>
        </w:tabs>
        <w:ind w:right="38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040">
        <w:rPr>
          <w:rFonts w:ascii="Times New Roman" w:hAnsi="Times New Roman" w:cs="Times New Roman"/>
          <w:sz w:val="28"/>
          <w:szCs w:val="28"/>
        </w:rPr>
        <w:t xml:space="preserve">Об определении официального печатного издания и официального  сайта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Pr="003C6040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нормативных правовых актов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Болдыре</w:t>
      </w:r>
      <w:r w:rsidRPr="003C6040">
        <w:rPr>
          <w:rFonts w:ascii="Times New Roman" w:hAnsi="Times New Roman" w:cs="Times New Roman"/>
          <w:sz w:val="28"/>
          <w:szCs w:val="28"/>
        </w:rPr>
        <w:t>вский сельсовет Ташлинского района Оренбургской области</w:t>
      </w:r>
    </w:p>
    <w:p w:rsidR="00A507AA" w:rsidRPr="00A20869" w:rsidRDefault="00A507AA" w:rsidP="00A208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07AA" w:rsidRPr="00A20869" w:rsidRDefault="00A507AA" w:rsidP="00A208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07AA" w:rsidRPr="00116654" w:rsidRDefault="00A507AA" w:rsidP="00015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654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hyperlink r:id="rId4" w:history="1">
        <w:r w:rsidRPr="0011665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47</w:t>
        </w:r>
      </w:hyperlink>
      <w:r w:rsidRPr="0011665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06.10.2003г. №131-ФЗ «Об общих принципах организации местного самоуправления в Российской Федерации», ст.ст. 42-43 Устава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Болдыре</w:t>
      </w:r>
      <w:r w:rsidRPr="00116654">
        <w:rPr>
          <w:rFonts w:ascii="Times New Roman" w:hAnsi="Times New Roman" w:cs="Times New Roman"/>
          <w:sz w:val="28"/>
          <w:szCs w:val="28"/>
        </w:rPr>
        <w:t>вский сельсовет Ташлинского района Оренбургской области с целью информационного обеспечения граждан, п</w:t>
      </w:r>
      <w:r>
        <w:rPr>
          <w:rFonts w:ascii="Times New Roman" w:hAnsi="Times New Roman" w:cs="Times New Roman"/>
          <w:sz w:val="28"/>
          <w:szCs w:val="28"/>
        </w:rPr>
        <w:t>роживающих на территории Болдыре</w:t>
      </w:r>
      <w:r w:rsidRPr="00116654">
        <w:rPr>
          <w:rFonts w:ascii="Times New Roman" w:hAnsi="Times New Roman" w:cs="Times New Roman"/>
          <w:sz w:val="28"/>
          <w:szCs w:val="28"/>
        </w:rPr>
        <w:t xml:space="preserve">вского сельсовета о принятых муниципальных нормативных правовых актах, подлежащих официальному опубликованию: </w:t>
      </w:r>
    </w:p>
    <w:p w:rsidR="00A507AA" w:rsidRPr="00116654" w:rsidRDefault="00A507AA" w:rsidP="0001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54">
        <w:rPr>
          <w:rFonts w:ascii="Times New Roman" w:hAnsi="Times New Roman" w:cs="Times New Roman"/>
          <w:sz w:val="28"/>
          <w:szCs w:val="28"/>
        </w:rPr>
        <w:t>1. Определить районную общественно-политическую газету «Маяк» официальным печатным изданием для официального опубликования муниципальных нормативных правовых актов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Болдыре</w:t>
      </w:r>
      <w:r w:rsidRPr="00116654">
        <w:rPr>
          <w:rFonts w:ascii="Times New Roman" w:hAnsi="Times New Roman" w:cs="Times New Roman"/>
          <w:sz w:val="28"/>
          <w:szCs w:val="28"/>
        </w:rPr>
        <w:t>вский сельсовет Ташлинского района Оренбургской области.</w:t>
      </w:r>
    </w:p>
    <w:p w:rsidR="00A507AA" w:rsidRPr="00116654" w:rsidRDefault="00A507AA" w:rsidP="0001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54">
        <w:rPr>
          <w:rFonts w:ascii="Times New Roman" w:hAnsi="Times New Roman" w:cs="Times New Roman"/>
          <w:sz w:val="28"/>
          <w:szCs w:val="28"/>
        </w:rPr>
        <w:t xml:space="preserve">2. Определить официальный сайт администрации Ташлинского района Оренбургской области - </w:t>
      </w:r>
      <w:hyperlink r:id="rId5" w:history="1">
        <w:r w:rsidRPr="0011665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www.tl.orb.ru</w:t>
        </w:r>
      </w:hyperlink>
      <w:r w:rsidRPr="00116654">
        <w:rPr>
          <w:rFonts w:ascii="Times New Roman" w:hAnsi="Times New Roman" w:cs="Times New Roman"/>
          <w:sz w:val="28"/>
          <w:szCs w:val="28"/>
        </w:rPr>
        <w:t xml:space="preserve"> -  официальным сайтом в информационно-телекоммуникационной сети «Интернет» для официального опубликования муниципальных нормативных правовых актов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Болдыре</w:t>
      </w:r>
      <w:r w:rsidRPr="00116654">
        <w:rPr>
          <w:rFonts w:ascii="Times New Roman" w:hAnsi="Times New Roman" w:cs="Times New Roman"/>
          <w:sz w:val="28"/>
          <w:szCs w:val="28"/>
        </w:rPr>
        <w:t>вский сельсовет Ташлинского района Оренбургской области.</w:t>
      </w:r>
    </w:p>
    <w:p w:rsidR="00A507AA" w:rsidRPr="00116654" w:rsidRDefault="00A507AA" w:rsidP="000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654"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116654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вступает в силу со дня его подписания. </w:t>
      </w:r>
    </w:p>
    <w:p w:rsidR="00A507AA" w:rsidRPr="00116654" w:rsidRDefault="00A507AA" w:rsidP="0070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16654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507AA" w:rsidRPr="00A20869" w:rsidRDefault="00A507AA" w:rsidP="000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7AA" w:rsidRPr="00A20869" w:rsidRDefault="00A507AA" w:rsidP="00A208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07AA" w:rsidRDefault="00A507AA" w:rsidP="0054187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2086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08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Е. И. Жданов</w:t>
      </w:r>
    </w:p>
    <w:p w:rsidR="00A507AA" w:rsidRPr="002D04A8" w:rsidRDefault="00A507AA" w:rsidP="0054187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прокуратуре.</w:t>
      </w:r>
    </w:p>
    <w:sectPr w:rsidR="00A507AA" w:rsidRPr="002D04A8" w:rsidSect="00044F87">
      <w:pgSz w:w="11907" w:h="16840"/>
      <w:pgMar w:top="1134" w:right="567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869"/>
    <w:rsid w:val="00015D4F"/>
    <w:rsid w:val="00044F87"/>
    <w:rsid w:val="00086C6F"/>
    <w:rsid w:val="00087D6F"/>
    <w:rsid w:val="00116654"/>
    <w:rsid w:val="002207F1"/>
    <w:rsid w:val="00294991"/>
    <w:rsid w:val="002D04A8"/>
    <w:rsid w:val="00377AAD"/>
    <w:rsid w:val="003C6040"/>
    <w:rsid w:val="003C6671"/>
    <w:rsid w:val="00401F67"/>
    <w:rsid w:val="004C1974"/>
    <w:rsid w:val="004D698F"/>
    <w:rsid w:val="00541877"/>
    <w:rsid w:val="005559E3"/>
    <w:rsid w:val="006E4ACE"/>
    <w:rsid w:val="00700A92"/>
    <w:rsid w:val="00745CFB"/>
    <w:rsid w:val="008F2859"/>
    <w:rsid w:val="00A20869"/>
    <w:rsid w:val="00A507AA"/>
    <w:rsid w:val="00AE187F"/>
    <w:rsid w:val="00AF1DED"/>
    <w:rsid w:val="00B00A94"/>
    <w:rsid w:val="00B05BBD"/>
    <w:rsid w:val="00B946FA"/>
    <w:rsid w:val="00C14193"/>
    <w:rsid w:val="00E31552"/>
    <w:rsid w:val="00E50410"/>
    <w:rsid w:val="00E75249"/>
    <w:rsid w:val="00F032E5"/>
    <w:rsid w:val="00F41626"/>
    <w:rsid w:val="00FB5467"/>
    <w:rsid w:val="00FE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5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086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20869"/>
    <w:rPr>
      <w:color w:val="0000FF"/>
      <w:u w:val="single"/>
    </w:rPr>
  </w:style>
  <w:style w:type="paragraph" w:customStyle="1" w:styleId="FR1">
    <w:name w:val="FR1"/>
    <w:uiPriority w:val="99"/>
    <w:rsid w:val="00A20869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FR2">
    <w:name w:val="FR2"/>
    <w:uiPriority w:val="99"/>
    <w:rsid w:val="00A20869"/>
    <w:pPr>
      <w:widowControl w:val="0"/>
      <w:spacing w:line="280" w:lineRule="auto"/>
      <w:ind w:firstLine="680"/>
      <w:jc w:val="both"/>
    </w:pPr>
    <w:rPr>
      <w:rFonts w:cs="Calibri"/>
      <w:sz w:val="20"/>
      <w:szCs w:val="20"/>
    </w:rPr>
  </w:style>
  <w:style w:type="paragraph" w:styleId="NoSpacing">
    <w:name w:val="No Spacing"/>
    <w:uiPriority w:val="99"/>
    <w:qFormat/>
    <w:rsid w:val="00A2086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l.orb.ru" TargetMode="External"/><Relationship Id="rId4" Type="http://schemas.openxmlformats.org/officeDocument/2006/relationships/hyperlink" Target="consultantplus://offline/ref=3197D67EB2882A3ED2706E09ADD45D78D465732110477BDA451426A8642865E4A4BE5EDEz5o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291</Words>
  <Characters>1665</Characters>
  <Application>Microsoft Office Outlook</Application>
  <DocSecurity>0</DocSecurity>
  <Lines>0</Lines>
  <Paragraphs>0</Paragraphs>
  <ScaleCrop>false</ScaleCrop>
  <Company>Администрация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болдырево</cp:lastModifiedBy>
  <cp:revision>8</cp:revision>
  <cp:lastPrinted>2016-07-06T08:55:00Z</cp:lastPrinted>
  <dcterms:created xsi:type="dcterms:W3CDTF">2016-06-28T06:49:00Z</dcterms:created>
  <dcterms:modified xsi:type="dcterms:W3CDTF">2016-07-06T08:55:00Z</dcterms:modified>
</cp:coreProperties>
</file>