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A" w:rsidRDefault="00E4483A" w:rsidP="00E002D5"/>
    <w:tbl>
      <w:tblPr>
        <w:tblW w:w="99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E4483A">
        <w:trPr>
          <w:trHeight w:hRule="exact" w:val="2695"/>
        </w:trPr>
        <w:tc>
          <w:tcPr>
            <w:tcW w:w="4397" w:type="dxa"/>
          </w:tcPr>
          <w:p w:rsidR="00E4483A" w:rsidRDefault="00E4483A" w:rsidP="00774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4483A" w:rsidRDefault="00E4483A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E4483A" w:rsidRDefault="00E4483A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БОЛДЫРЕВСКИЙ СЕЛЬСОВЕТ</w:t>
            </w:r>
          </w:p>
          <w:p w:rsidR="00E4483A" w:rsidRDefault="00E4483A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ТАШЛИНСКОГО РАЙОНА </w:t>
            </w:r>
          </w:p>
          <w:p w:rsidR="00E4483A" w:rsidRDefault="00E4483A" w:rsidP="0077423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ОРЕНБУРГСКОЙ ОБЛАСТИ</w:t>
            </w:r>
          </w:p>
          <w:p w:rsidR="00E4483A" w:rsidRDefault="00E4483A" w:rsidP="00774231">
            <w:pPr>
              <w:pStyle w:val="BodyText"/>
              <w:rPr>
                <w:sz w:val="20"/>
                <w:szCs w:val="20"/>
              </w:rPr>
            </w:pPr>
          </w:p>
          <w:p w:rsidR="00E4483A" w:rsidRDefault="00E4483A" w:rsidP="00774231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E4483A" w:rsidRDefault="00E4483A" w:rsidP="00774231">
            <w:pPr>
              <w:jc w:val="center"/>
              <w:rPr>
                <w:sz w:val="2"/>
                <w:szCs w:val="2"/>
              </w:rPr>
            </w:pPr>
          </w:p>
          <w:p w:rsidR="00E4483A" w:rsidRDefault="00E4483A" w:rsidP="00774231">
            <w:pPr>
              <w:jc w:val="center"/>
              <w:rPr>
                <w:sz w:val="2"/>
                <w:szCs w:val="2"/>
              </w:rPr>
            </w:pPr>
          </w:p>
          <w:p w:rsidR="00E4483A" w:rsidRDefault="00E4483A" w:rsidP="00774231">
            <w:pPr>
              <w:jc w:val="center"/>
              <w:rPr>
                <w:sz w:val="2"/>
                <w:szCs w:val="2"/>
              </w:rPr>
            </w:pPr>
          </w:p>
          <w:p w:rsidR="00E4483A" w:rsidRDefault="00E4483A" w:rsidP="00774231">
            <w:pPr>
              <w:jc w:val="center"/>
              <w:rPr>
                <w:sz w:val="2"/>
                <w:szCs w:val="2"/>
              </w:rPr>
            </w:pPr>
          </w:p>
          <w:p w:rsidR="00E4483A" w:rsidRDefault="00E4483A" w:rsidP="00774231">
            <w:pPr>
              <w:jc w:val="center"/>
              <w:rPr>
                <w:sz w:val="2"/>
                <w:szCs w:val="2"/>
              </w:rPr>
            </w:pPr>
          </w:p>
          <w:p w:rsidR="00E4483A" w:rsidRDefault="00E4483A" w:rsidP="00774231">
            <w:pPr>
              <w:jc w:val="center"/>
              <w:rPr>
                <w:sz w:val="2"/>
                <w:szCs w:val="2"/>
              </w:rPr>
            </w:pPr>
          </w:p>
          <w:p w:rsidR="00E4483A" w:rsidRDefault="00E4483A" w:rsidP="0077423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25.</w:t>
            </w:r>
            <w:r>
              <w:rPr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sz w:val="28"/>
                <w:szCs w:val="28"/>
                <w:u w:val="single"/>
              </w:rPr>
              <w:t>5.2016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60-п</w:t>
            </w:r>
          </w:p>
          <w:p w:rsidR="00E4483A" w:rsidRDefault="00E4483A" w:rsidP="00774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с.Болдырево</w:t>
            </w:r>
          </w:p>
        </w:tc>
        <w:tc>
          <w:tcPr>
            <w:tcW w:w="1045" w:type="dxa"/>
          </w:tcPr>
          <w:p w:rsidR="00E4483A" w:rsidRDefault="00E4483A" w:rsidP="0077423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E4483A" w:rsidRDefault="00E4483A" w:rsidP="00774231">
            <w:pPr>
              <w:pStyle w:val="Heading4"/>
            </w:pPr>
            <w:r>
              <w:t xml:space="preserve"> </w:t>
            </w:r>
          </w:p>
          <w:p w:rsidR="00E4483A" w:rsidRDefault="00E4483A" w:rsidP="00774231">
            <w:pPr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483A" w:rsidRDefault="00E4483A" w:rsidP="00774231">
            <w:pPr>
              <w:ind w:left="215" w:righ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tbl>
      <w:tblPr>
        <w:tblW w:w="102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1045"/>
        <w:gridCol w:w="4536"/>
      </w:tblGrid>
      <w:tr w:rsidR="00E4483A">
        <w:trPr>
          <w:trHeight w:val="363"/>
        </w:trPr>
        <w:tc>
          <w:tcPr>
            <w:tcW w:w="4679" w:type="dxa"/>
          </w:tcPr>
          <w:p w:rsidR="00E4483A" w:rsidRDefault="00E4483A" w:rsidP="00992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введении на территории муниципального образования Болдыревский сельсовет</w:t>
            </w:r>
          </w:p>
          <w:p w:rsidR="00E4483A" w:rsidRDefault="00E4483A" w:rsidP="00992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особого противопожарного режима </w:t>
            </w:r>
          </w:p>
        </w:tc>
        <w:tc>
          <w:tcPr>
            <w:tcW w:w="1045" w:type="dxa"/>
          </w:tcPr>
          <w:p w:rsidR="00E4483A" w:rsidRDefault="00E4483A" w:rsidP="00992A9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483A" w:rsidRDefault="00E4483A" w:rsidP="00992A90">
            <w:pPr>
              <w:rPr>
                <w:sz w:val="28"/>
                <w:szCs w:val="28"/>
              </w:rPr>
            </w:pPr>
          </w:p>
        </w:tc>
      </w:tr>
    </w:tbl>
    <w:p w:rsidR="00E4483A" w:rsidRDefault="00E4483A" w:rsidP="007E0B39">
      <w:pPr>
        <w:rPr>
          <w:noProof/>
          <w:sz w:val="28"/>
          <w:szCs w:val="28"/>
        </w:rPr>
      </w:pPr>
    </w:p>
    <w:p w:rsidR="00E4483A" w:rsidRDefault="00E4483A" w:rsidP="00B938F1">
      <w:pPr>
        <w:ind w:firstLine="705"/>
        <w:rPr>
          <w:sz w:val="28"/>
          <w:szCs w:val="28"/>
        </w:rPr>
      </w:pPr>
    </w:p>
    <w:p w:rsidR="00E4483A" w:rsidRPr="000D5557" w:rsidRDefault="00E4483A" w:rsidP="00B938F1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21.12.1994 года  № 69-ФЗ «О пожарной безопасности», Постановлением Правительства Оренбургской области от 24.05.2016 г. № 356-п «О введении на территории Оренбургской области особого противопожарного режима», в целях обеспечения пожарной безопасности на территории МО Болдыревский сельсовет:  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1.Ввести особый противопожарный режим на территории  Болдыревского сельсовета с 25 мая  по 05 июня 2016 года.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2. Создать рабочие группы из числа должностных лиц, добровольных пожарных для проведения рейдов в населенных пунктах по профилактике пожаров согласно приложению 1.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3. Организовать патрулирование территорий населенных пунктов и пожароопасных объектов.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4. Обеспечить выполнение мероприятий, исключающих возможность распространения лесных и степных пожаров на здания и сооружения населенных пунктов.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5. Приостановить проведение огневых и других пожаропасных работ предприятиями и населением на подведомственной территории.  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6. Запретить сжигание мусора и других горючих материалов, разжигание костров на территории населенных пунктов, степных массивов, лесонасаждений.  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7. Ограничить доступ населения в лесные и степные массивы, поймы рек и водоемов.</w:t>
      </w:r>
    </w:p>
    <w:p w:rsidR="00E4483A" w:rsidRDefault="00E4483A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8. Обеспечить подготовку к возможному использованию водовозной  и землеройной техники.</w:t>
      </w:r>
    </w:p>
    <w:p w:rsidR="00E4483A" w:rsidRDefault="00E4483A" w:rsidP="009F14DF">
      <w:pPr>
        <w:ind w:firstLine="705"/>
        <w:rPr>
          <w:sz w:val="28"/>
          <w:szCs w:val="28"/>
        </w:rPr>
      </w:pPr>
      <w:r>
        <w:rPr>
          <w:sz w:val="28"/>
          <w:szCs w:val="28"/>
        </w:rPr>
        <w:t>9. Создать в целях пожаротушения условия для забора воды из источников наружного водоснабжения.</w:t>
      </w:r>
    </w:p>
    <w:p w:rsidR="00E4483A" w:rsidRDefault="00E4483A" w:rsidP="009F14DF">
      <w:pPr>
        <w:ind w:firstLine="705"/>
        <w:rPr>
          <w:sz w:val="28"/>
          <w:szCs w:val="28"/>
        </w:rPr>
      </w:pPr>
      <w:r>
        <w:rPr>
          <w:sz w:val="28"/>
          <w:szCs w:val="28"/>
        </w:rPr>
        <w:t>10. Контроль за выполнением настоящего постановления оставляю за собой.</w:t>
      </w:r>
    </w:p>
    <w:p w:rsidR="00E4483A" w:rsidRPr="002F4048" w:rsidRDefault="00E4483A" w:rsidP="00626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Настоящее постановление вступает в силу со дня его подписания и подлежит обнародованию.</w:t>
      </w:r>
    </w:p>
    <w:p w:rsidR="00E4483A" w:rsidRPr="002F4048" w:rsidRDefault="00E4483A" w:rsidP="00626618">
      <w:pPr>
        <w:rPr>
          <w:sz w:val="28"/>
          <w:szCs w:val="28"/>
        </w:rPr>
      </w:pPr>
    </w:p>
    <w:p w:rsidR="00E4483A" w:rsidRPr="002F4048" w:rsidRDefault="00E4483A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Е. И. Жданов</w:t>
      </w:r>
    </w:p>
    <w:p w:rsidR="00E4483A" w:rsidRPr="002F4048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отделению ГПН, в места обнародования.</w:t>
      </w: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</w:p>
    <w:p w:rsidR="00E4483A" w:rsidRDefault="00E4483A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/>
    <w:p w:rsidR="00E4483A" w:rsidRDefault="00E4483A" w:rsidP="00D91FAF">
      <w:pPr>
        <w:rPr>
          <w:b/>
          <w:bCs/>
          <w:sz w:val="28"/>
          <w:szCs w:val="28"/>
        </w:rPr>
      </w:pPr>
      <w:r>
        <w:tab/>
        <w:t xml:space="preserve"> </w:t>
      </w:r>
    </w:p>
    <w:p w:rsidR="00E4483A" w:rsidRPr="003D5F53" w:rsidRDefault="00E4483A" w:rsidP="0008320D">
      <w:pPr>
        <w:rPr>
          <w:sz w:val="28"/>
          <w:szCs w:val="28"/>
        </w:rPr>
      </w:pPr>
    </w:p>
    <w:sectPr w:rsidR="00E4483A" w:rsidRPr="003D5F53" w:rsidSect="006E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3A" w:rsidRDefault="00E4483A" w:rsidP="00B938F1">
      <w:r>
        <w:separator/>
      </w:r>
    </w:p>
  </w:endnote>
  <w:endnote w:type="continuationSeparator" w:id="0">
    <w:p w:rsidR="00E4483A" w:rsidRDefault="00E4483A" w:rsidP="00B9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3A" w:rsidRDefault="00E4483A" w:rsidP="00B938F1">
      <w:r>
        <w:separator/>
      </w:r>
    </w:p>
  </w:footnote>
  <w:footnote w:type="continuationSeparator" w:id="0">
    <w:p w:rsidR="00E4483A" w:rsidRDefault="00E4483A" w:rsidP="00B9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1D6"/>
    <w:multiLevelType w:val="hybridMultilevel"/>
    <w:tmpl w:val="9D1486B8"/>
    <w:lvl w:ilvl="0" w:tplc="FF004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97241A"/>
    <w:multiLevelType w:val="hybridMultilevel"/>
    <w:tmpl w:val="2670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D5"/>
    <w:rsid w:val="000616C9"/>
    <w:rsid w:val="0008320D"/>
    <w:rsid w:val="000872B3"/>
    <w:rsid w:val="000A7D52"/>
    <w:rsid w:val="000D0DD2"/>
    <w:rsid w:val="000D5557"/>
    <w:rsid w:val="000F09C0"/>
    <w:rsid w:val="00117856"/>
    <w:rsid w:val="00172EFA"/>
    <w:rsid w:val="00192C65"/>
    <w:rsid w:val="001C023F"/>
    <w:rsid w:val="001F1FDA"/>
    <w:rsid w:val="00215ABE"/>
    <w:rsid w:val="00223C4C"/>
    <w:rsid w:val="00233B12"/>
    <w:rsid w:val="002F4048"/>
    <w:rsid w:val="002F5B88"/>
    <w:rsid w:val="003060C8"/>
    <w:rsid w:val="00341F41"/>
    <w:rsid w:val="003D5F53"/>
    <w:rsid w:val="003D61F6"/>
    <w:rsid w:val="003D6B2E"/>
    <w:rsid w:val="005B5B5B"/>
    <w:rsid w:val="005D2BE4"/>
    <w:rsid w:val="00626618"/>
    <w:rsid w:val="006B2CEF"/>
    <w:rsid w:val="006D291E"/>
    <w:rsid w:val="006E5E38"/>
    <w:rsid w:val="006E6630"/>
    <w:rsid w:val="007135B8"/>
    <w:rsid w:val="00742033"/>
    <w:rsid w:val="00774231"/>
    <w:rsid w:val="00780FEB"/>
    <w:rsid w:val="007A4916"/>
    <w:rsid w:val="007E0B39"/>
    <w:rsid w:val="0083431D"/>
    <w:rsid w:val="00880F0C"/>
    <w:rsid w:val="0088243A"/>
    <w:rsid w:val="00894404"/>
    <w:rsid w:val="0090713C"/>
    <w:rsid w:val="0093798E"/>
    <w:rsid w:val="0094161A"/>
    <w:rsid w:val="00947F8C"/>
    <w:rsid w:val="00977852"/>
    <w:rsid w:val="00992A90"/>
    <w:rsid w:val="009F14DF"/>
    <w:rsid w:val="00A22678"/>
    <w:rsid w:val="00A84119"/>
    <w:rsid w:val="00B9064B"/>
    <w:rsid w:val="00B938F1"/>
    <w:rsid w:val="00BC46DC"/>
    <w:rsid w:val="00C80030"/>
    <w:rsid w:val="00CE65BC"/>
    <w:rsid w:val="00D41758"/>
    <w:rsid w:val="00D91FAF"/>
    <w:rsid w:val="00DA273B"/>
    <w:rsid w:val="00E002D5"/>
    <w:rsid w:val="00E13E48"/>
    <w:rsid w:val="00E4483A"/>
    <w:rsid w:val="00E74CE7"/>
    <w:rsid w:val="00E82877"/>
    <w:rsid w:val="00F16DDE"/>
    <w:rsid w:val="00F30731"/>
    <w:rsid w:val="00FE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5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02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E002D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E002D5"/>
    <w:pPr>
      <w:overflowPunct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02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938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8F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938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8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D91FAF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91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D91FAF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322</Words>
  <Characters>1839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болдырево</cp:lastModifiedBy>
  <cp:revision>16</cp:revision>
  <cp:lastPrinted>2016-06-01T04:44:00Z</cp:lastPrinted>
  <dcterms:created xsi:type="dcterms:W3CDTF">2012-02-28T02:49:00Z</dcterms:created>
  <dcterms:modified xsi:type="dcterms:W3CDTF">2016-06-16T07:10:00Z</dcterms:modified>
</cp:coreProperties>
</file>