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77" w:rsidRPr="001F7434" w:rsidRDefault="00AC0F77" w:rsidP="00891077">
      <w:pPr>
        <w:shd w:val="clear" w:color="auto" w:fill="FFFFFF"/>
        <w:rPr>
          <w:b/>
          <w:bCs/>
        </w:rPr>
      </w:pPr>
      <w:r w:rsidRPr="004518E0">
        <w:rPr>
          <w:rFonts w:ascii="Tahoma" w:hAnsi="Tahoma" w:cs="Tahoma"/>
          <w:i/>
          <w:iCs/>
          <w:color w:val="495561"/>
        </w:rPr>
        <w:t> </w:t>
      </w:r>
      <w:r w:rsidRPr="004518E0">
        <w:t xml:space="preserve">         </w:t>
      </w:r>
      <w:r w:rsidRPr="001F7434">
        <w:rPr>
          <w:b/>
          <w:bCs/>
        </w:rPr>
        <w:t>АДМИНИСТРАЦИЯ</w:t>
      </w:r>
    </w:p>
    <w:p w:rsidR="00AC0F77" w:rsidRPr="001F7434" w:rsidRDefault="00AC0F77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муниципального образования</w:t>
      </w:r>
    </w:p>
    <w:p w:rsidR="00AC0F77" w:rsidRPr="001F7434" w:rsidRDefault="00AC0F77" w:rsidP="00891077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Болдыревский</w:t>
      </w:r>
      <w:r w:rsidRPr="001F7434">
        <w:rPr>
          <w:b/>
          <w:bCs/>
        </w:rPr>
        <w:t xml:space="preserve"> сельсовет </w:t>
      </w:r>
    </w:p>
    <w:p w:rsidR="00AC0F77" w:rsidRPr="001F7434" w:rsidRDefault="00AC0F77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Ташлинского района</w:t>
      </w:r>
    </w:p>
    <w:p w:rsidR="00AC0F77" w:rsidRPr="001F7434" w:rsidRDefault="00AC0F77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Оренбургской области</w:t>
      </w:r>
    </w:p>
    <w:p w:rsidR="00AC0F77" w:rsidRPr="001F7434" w:rsidRDefault="00AC0F77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 ПОСТАНОВЛЕНИЕ</w:t>
      </w:r>
    </w:p>
    <w:p w:rsidR="00AC0F77" w:rsidRPr="001F7434" w:rsidRDefault="00AC0F77" w:rsidP="00891077">
      <w:pPr>
        <w:shd w:val="clear" w:color="auto" w:fill="FFFFFF"/>
        <w:rPr>
          <w:b/>
          <w:bCs/>
          <w:u w:val="single"/>
        </w:rPr>
      </w:pPr>
      <w:r w:rsidRPr="001F7434">
        <w:rPr>
          <w:b/>
          <w:bCs/>
        </w:rPr>
        <w:t xml:space="preserve">           </w:t>
      </w:r>
      <w:r>
        <w:rPr>
          <w:b/>
          <w:bCs/>
          <w:u w:val="single"/>
        </w:rPr>
        <w:t>05.06.15 г. № 51-п</w:t>
      </w:r>
    </w:p>
    <w:p w:rsidR="00AC0F77" w:rsidRDefault="00AC0F77" w:rsidP="00891077">
      <w:pPr>
        <w:shd w:val="clear" w:color="auto" w:fill="FFFFFF"/>
      </w:pPr>
      <w:r>
        <w:rPr>
          <w:b/>
          <w:bCs/>
        </w:rPr>
        <w:t xml:space="preserve">             </w:t>
      </w:r>
      <w:r w:rsidRPr="001F7434">
        <w:rPr>
          <w:b/>
          <w:bCs/>
        </w:rPr>
        <w:t xml:space="preserve">  с.</w:t>
      </w:r>
      <w:r>
        <w:rPr>
          <w:b/>
          <w:bCs/>
        </w:rPr>
        <w:t xml:space="preserve"> Болдырево</w:t>
      </w:r>
    </w:p>
    <w:p w:rsidR="00AC0F77" w:rsidRDefault="00AC0F77" w:rsidP="00891077">
      <w:pPr>
        <w:shd w:val="clear" w:color="auto" w:fill="FFFFFF"/>
      </w:pPr>
      <w:r>
        <w:t xml:space="preserve">О внесении изменений в постановление от 08.11.2013 г. </w:t>
      </w:r>
    </w:p>
    <w:p w:rsidR="00AC0F77" w:rsidRDefault="00AC0F77" w:rsidP="00891077">
      <w:pPr>
        <w:shd w:val="clear" w:color="auto" w:fill="FFFFFF"/>
      </w:pPr>
      <w:r>
        <w:t>№ 63-п</w:t>
      </w:r>
      <w:r w:rsidRPr="004518E0">
        <w:tab/>
      </w:r>
      <w:r>
        <w:t>«</w:t>
      </w:r>
      <w:r w:rsidRPr="0011292D">
        <w:t xml:space="preserve">Об  утверждении  </w:t>
      </w:r>
      <w:r>
        <w:t xml:space="preserve">муниципальной  </w:t>
      </w:r>
      <w:r w:rsidRPr="0011292D">
        <w:t>  программы</w:t>
      </w:r>
    </w:p>
    <w:p w:rsidR="00AC0F77" w:rsidRDefault="00AC0F77" w:rsidP="00891077">
      <w:pPr>
        <w:shd w:val="clear" w:color="auto" w:fill="FFFFFF"/>
      </w:pPr>
      <w:r w:rsidRPr="0011292D">
        <w:t xml:space="preserve"> «Развитие</w:t>
      </w:r>
      <w:r>
        <w:t xml:space="preserve"> </w:t>
      </w:r>
      <w:r w:rsidRPr="0011292D">
        <w:t>системы  Гражданской  обороны,</w:t>
      </w:r>
    </w:p>
    <w:p w:rsidR="00AC0F77" w:rsidRDefault="00AC0F77" w:rsidP="00891077">
      <w:pPr>
        <w:shd w:val="clear" w:color="auto" w:fill="FFFFFF"/>
      </w:pPr>
      <w:r w:rsidRPr="0011292D">
        <w:t xml:space="preserve"> пожарной  безопасности,</w:t>
      </w:r>
      <w:r>
        <w:t xml:space="preserve"> </w:t>
      </w:r>
      <w:r w:rsidRPr="0011292D">
        <w:t xml:space="preserve">безопасности  </w:t>
      </w:r>
    </w:p>
    <w:p w:rsidR="00AC0F77" w:rsidRPr="0011292D" w:rsidRDefault="00AC0F77" w:rsidP="00891077">
      <w:pPr>
        <w:shd w:val="clear" w:color="auto" w:fill="FFFFFF"/>
      </w:pPr>
      <w:r w:rsidRPr="0011292D">
        <w:t>на  водных  объектах, защиты  населения  от</w:t>
      </w:r>
    </w:p>
    <w:p w:rsidR="00AC0F77" w:rsidRDefault="00AC0F77" w:rsidP="00891077">
      <w:pPr>
        <w:shd w:val="clear" w:color="auto" w:fill="FFFFFF"/>
      </w:pPr>
      <w:r w:rsidRPr="0011292D">
        <w:t xml:space="preserve">чрезвычайных  ситуаций  и  снижения  рисков  </w:t>
      </w:r>
    </w:p>
    <w:p w:rsidR="00AC0F77" w:rsidRDefault="00AC0F77" w:rsidP="00891077">
      <w:pPr>
        <w:shd w:val="clear" w:color="auto" w:fill="FFFFFF"/>
      </w:pPr>
      <w:r w:rsidRPr="0011292D">
        <w:t>их  возникновения</w:t>
      </w:r>
      <w:r>
        <w:t xml:space="preserve"> на  территории  </w:t>
      </w:r>
    </w:p>
    <w:p w:rsidR="00AC0F77" w:rsidRDefault="00AC0F77" w:rsidP="00891077">
      <w:pPr>
        <w:shd w:val="clear" w:color="auto" w:fill="FFFFFF"/>
      </w:pPr>
      <w:r>
        <w:t xml:space="preserve">муниципального образования </w:t>
      </w:r>
    </w:p>
    <w:p w:rsidR="00AC0F77" w:rsidRDefault="00AC0F77" w:rsidP="00891077">
      <w:pPr>
        <w:shd w:val="clear" w:color="auto" w:fill="FFFFFF"/>
      </w:pPr>
      <w:r>
        <w:t>Болдыревский  сельсовет на 2014-2020</w:t>
      </w:r>
      <w:r w:rsidRPr="0011292D">
        <w:t xml:space="preserve"> гг</w:t>
      </w:r>
      <w:r>
        <w:t>»</w:t>
      </w:r>
    </w:p>
    <w:p w:rsidR="00AC0F77" w:rsidRPr="0011292D" w:rsidRDefault="00AC0F77" w:rsidP="00891077">
      <w:pPr>
        <w:shd w:val="clear" w:color="auto" w:fill="FFFFFF"/>
      </w:pPr>
    </w:p>
    <w:p w:rsidR="00AC0F77" w:rsidRPr="0011292D" w:rsidRDefault="00AC0F77" w:rsidP="00891077">
      <w:pPr>
        <w:shd w:val="clear" w:color="auto" w:fill="FFFFFF"/>
      </w:pPr>
      <w:r w:rsidRPr="004518E0">
        <w:rPr>
          <w:color w:val="495561"/>
        </w:rPr>
        <w:t> </w:t>
      </w:r>
      <w:r>
        <w:rPr>
          <w:color w:val="495561"/>
        </w:rPr>
        <w:t xml:space="preserve">     </w:t>
      </w:r>
      <w:r w:rsidRPr="0011292D">
        <w:t>В  соответ</w:t>
      </w:r>
      <w:r>
        <w:t>ствии  с  Федеральными законами</w:t>
      </w:r>
      <w:r w:rsidRPr="0011292D">
        <w:t xml:space="preserve"> N 69-ФЗ  от 21.12.1994 г."0 пожарной </w:t>
      </w:r>
      <w:r>
        <w:t>безопасности"</w:t>
      </w:r>
      <w:r w:rsidRPr="0011292D">
        <w:t>, от 06.10.2003 № 131</w:t>
      </w:r>
      <w:r>
        <w:t>-ФЗ</w:t>
      </w:r>
      <w:r w:rsidRPr="0011292D">
        <w:t xml:space="preserve"> "Об общих принципах организации местного сам</w:t>
      </w:r>
      <w:r>
        <w:t>оуправления,</w:t>
      </w:r>
      <w:r w:rsidRPr="00691A61">
        <w:t xml:space="preserve"> Уставом  муниципаль</w:t>
      </w:r>
      <w:r>
        <w:t>ного  образования  Болдыревский сельский  совет</w:t>
      </w:r>
      <w:r w:rsidRPr="0011292D">
        <w:t>:</w:t>
      </w:r>
    </w:p>
    <w:p w:rsidR="00AC0F77" w:rsidRDefault="00AC0F77" w:rsidP="00891077">
      <w:pPr>
        <w:shd w:val="clear" w:color="auto" w:fill="FFFFFF"/>
      </w:pPr>
      <w:r>
        <w:t xml:space="preserve">    </w:t>
      </w:r>
      <w:r w:rsidRPr="0011292D">
        <w:t> </w:t>
      </w:r>
      <w:r>
        <w:t>1.Внести изменения в приложение 1  постановления от 08.11.2013 г. № 63-п «Об утверждении муниципальной  программы</w:t>
      </w:r>
      <w:r w:rsidRPr="0011292D">
        <w:t xml:space="preserve"> 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</w:t>
      </w:r>
      <w:r>
        <w:t>кновения на  территории  муниципального образования Болдыревский  сельсовет на 2014-2020 гг.»:</w:t>
      </w:r>
    </w:p>
    <w:p w:rsidR="00AC0F77" w:rsidRDefault="00AC0F77" w:rsidP="00371198">
      <w:pPr>
        <w:shd w:val="clear" w:color="auto" w:fill="FFFFFF"/>
      </w:pPr>
      <w:r>
        <w:t>1.1. В разделе «Паспорт программы» строку  «</w:t>
      </w:r>
      <w:r w:rsidRPr="00954C83">
        <w:t>О</w:t>
      </w:r>
      <w:r>
        <w:t xml:space="preserve">бъем </w:t>
      </w:r>
      <w:r w:rsidRPr="00954C83">
        <w:t>финансирования из</w:t>
      </w:r>
      <w:r>
        <w:t xml:space="preserve"> местного</w:t>
      </w:r>
      <w:r w:rsidRPr="00954C83">
        <w:t xml:space="preserve"> бюджета</w:t>
      </w:r>
      <w:r>
        <w:t>», раздел 4 «Ресурсное обеспечение программы» изложить в следующей редакции:</w:t>
      </w:r>
      <w:r w:rsidRPr="00371198">
        <w:t xml:space="preserve"> </w:t>
      </w:r>
    </w:p>
    <w:p w:rsidR="00AC0F77" w:rsidRDefault="00AC0F77" w:rsidP="00371198">
      <w:pPr>
        <w:shd w:val="clear" w:color="auto" w:fill="FFFFFF"/>
      </w:pPr>
      <w:r>
        <w:t xml:space="preserve">«109,5 </w:t>
      </w:r>
      <w:r w:rsidRPr="00954C83">
        <w:t>тыс. рублей, в том числе:</w:t>
      </w:r>
      <w:r>
        <w:t xml:space="preserve">              </w:t>
      </w:r>
    </w:p>
    <w:p w:rsidR="00AC0F77" w:rsidRPr="00954C83" w:rsidRDefault="00AC0F77" w:rsidP="00371198">
      <w:pPr>
        <w:shd w:val="clear" w:color="auto" w:fill="FFFFFF"/>
      </w:pPr>
      <w:r>
        <w:t xml:space="preserve">                                                                  2017 г – 10,0 тыс. рублей,</w:t>
      </w:r>
    </w:p>
    <w:p w:rsidR="00AC0F77" w:rsidRPr="00954C83" w:rsidRDefault="00AC0F77" w:rsidP="00371198">
      <w:pPr>
        <w:shd w:val="clear" w:color="auto" w:fill="FFFFFF"/>
      </w:pPr>
      <w:r>
        <w:t>2014 г. –  29,7</w:t>
      </w:r>
      <w:r w:rsidRPr="00954C83">
        <w:t xml:space="preserve"> тыс. рублей,</w:t>
      </w:r>
      <w:r>
        <w:t xml:space="preserve">                    2018 г – 16,0 тыс.рублей,</w:t>
      </w:r>
    </w:p>
    <w:p w:rsidR="00AC0F77" w:rsidRPr="00954C83" w:rsidRDefault="00AC0F77" w:rsidP="00371198">
      <w:pPr>
        <w:shd w:val="clear" w:color="auto" w:fill="FFFFFF"/>
      </w:pPr>
      <w:r>
        <w:t>2015 г. –  11.8</w:t>
      </w:r>
      <w:r w:rsidRPr="00954C83">
        <w:t xml:space="preserve"> тыс. рублей,</w:t>
      </w:r>
      <w:r>
        <w:t xml:space="preserve">                    2019 г – 16,0 тыс.рублей,</w:t>
      </w:r>
    </w:p>
    <w:p w:rsidR="00AC0F77" w:rsidRPr="0011292D" w:rsidRDefault="00AC0F77" w:rsidP="00371198">
      <w:pPr>
        <w:shd w:val="clear" w:color="auto" w:fill="FFFFFF"/>
      </w:pPr>
      <w:r>
        <w:t>2016 г. –  10</w:t>
      </w:r>
      <w:r w:rsidRPr="00954C83">
        <w:t>.0 тыс. рублей</w:t>
      </w:r>
      <w:r>
        <w:t>,                    2020 г – 16,0 тыс. рублей».</w:t>
      </w:r>
    </w:p>
    <w:p w:rsidR="00AC0F77" w:rsidRDefault="00AC0F77" w:rsidP="00891077">
      <w:pPr>
        <w:shd w:val="clear" w:color="auto" w:fill="FFFFFF"/>
      </w:pPr>
      <w:r>
        <w:t xml:space="preserve">1.2.Приложение 1 к муниципальной программе </w:t>
      </w:r>
      <w:r w:rsidRPr="0011292D">
        <w:t>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</w:t>
      </w:r>
      <w:r>
        <w:t>кновения на  территории  муниципального образования Болдыревский  сельсовет на 2014-2020 гг.» изложить в новой редакции (прилагается)</w:t>
      </w:r>
    </w:p>
    <w:p w:rsidR="00AC0F77" w:rsidRPr="0011292D" w:rsidRDefault="00AC0F77" w:rsidP="00891B1D">
      <w:pPr>
        <w:shd w:val="clear" w:color="auto" w:fill="FFFFFF"/>
      </w:pPr>
      <w:r>
        <w:t>2. Постановление от 10.11.2014 года № 87-п «О внесении изменений в постановление от 08.11.2013 г. № 63-п</w:t>
      </w:r>
      <w:r w:rsidRPr="004518E0">
        <w:tab/>
      </w:r>
      <w:r>
        <w:t>«</w:t>
      </w:r>
      <w:r w:rsidRPr="0011292D">
        <w:t xml:space="preserve">Об  утверждении  </w:t>
      </w:r>
      <w:r>
        <w:t xml:space="preserve">муниципальной  </w:t>
      </w:r>
      <w:r w:rsidRPr="0011292D">
        <w:t>программы</w:t>
      </w:r>
      <w:r>
        <w:t xml:space="preserve"> </w:t>
      </w:r>
      <w:r w:rsidRPr="0011292D">
        <w:t>«Развитие</w:t>
      </w:r>
      <w:r>
        <w:t xml:space="preserve"> </w:t>
      </w:r>
      <w:r w:rsidRPr="0011292D">
        <w:t>системы  Гражданской  обороны,</w:t>
      </w:r>
      <w:r>
        <w:t xml:space="preserve"> </w:t>
      </w:r>
      <w:r w:rsidRPr="0011292D">
        <w:t>пожарной  безопасности,</w:t>
      </w:r>
      <w:r>
        <w:t xml:space="preserve"> </w:t>
      </w:r>
      <w:r w:rsidRPr="0011292D">
        <w:t>безопасности  на  водных  объектах, защиты  населения  от</w:t>
      </w:r>
    </w:p>
    <w:p w:rsidR="00AC0F77" w:rsidRDefault="00AC0F77" w:rsidP="00891B1D">
      <w:pPr>
        <w:shd w:val="clear" w:color="auto" w:fill="FFFFFF"/>
      </w:pPr>
      <w:r w:rsidRPr="0011292D">
        <w:t>чрезвычайных  ситуаций  и  снижения  рисков  их  возникновения</w:t>
      </w:r>
      <w:r>
        <w:t xml:space="preserve"> на  территории  муниципального образования Болдыревский  сельсовет на 2014-2020</w:t>
      </w:r>
      <w:r w:rsidRPr="0011292D">
        <w:t xml:space="preserve"> гг</w:t>
      </w:r>
      <w:r>
        <w:t>» считать утратившим силу.</w:t>
      </w:r>
    </w:p>
    <w:p w:rsidR="00AC0F77" w:rsidRPr="0011292D" w:rsidRDefault="00AC0F77" w:rsidP="00891077">
      <w:pPr>
        <w:shd w:val="clear" w:color="auto" w:fill="FFFFFF"/>
      </w:pPr>
    </w:p>
    <w:p w:rsidR="00AC0F77" w:rsidRPr="0011292D" w:rsidRDefault="00AC0F77" w:rsidP="00891077">
      <w:pPr>
        <w:shd w:val="clear" w:color="auto" w:fill="FFFFFF"/>
      </w:pPr>
      <w:r>
        <w:t>3.</w:t>
      </w:r>
      <w:r w:rsidRPr="0011292D">
        <w:t>Контроль  за  исполнением  постановления  оставляю  за  собой.</w:t>
      </w:r>
    </w:p>
    <w:p w:rsidR="00AC0F77" w:rsidRPr="0011292D" w:rsidRDefault="00AC0F77" w:rsidP="00891077">
      <w:pPr>
        <w:shd w:val="clear" w:color="auto" w:fill="FFFFFF"/>
      </w:pPr>
      <w:r w:rsidRPr="0011292D">
        <w:t> </w:t>
      </w: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Pr="0011292D" w:rsidRDefault="00AC0F77" w:rsidP="00891077">
      <w:pPr>
        <w:shd w:val="clear" w:color="auto" w:fill="FFFFFF"/>
      </w:pPr>
      <w:r w:rsidRPr="0011292D">
        <w:t>Глава  администрации  муниципального  образования</w:t>
      </w:r>
    </w:p>
    <w:p w:rsidR="00AC0F77" w:rsidRDefault="00AC0F77" w:rsidP="00891077">
      <w:pPr>
        <w:shd w:val="clear" w:color="auto" w:fill="FFFFFF"/>
      </w:pPr>
      <w:r>
        <w:t>Болдыре</w:t>
      </w:r>
      <w:r w:rsidRPr="0011292D">
        <w:t xml:space="preserve">вский сельсовет:                                                </w:t>
      </w:r>
      <w:r>
        <w:t xml:space="preserve">         Е. И.Жданов</w:t>
      </w:r>
    </w:p>
    <w:p w:rsidR="00AC0F77" w:rsidRPr="0011292D" w:rsidRDefault="00AC0F77" w:rsidP="00891077">
      <w:pPr>
        <w:shd w:val="clear" w:color="auto" w:fill="FFFFFF"/>
      </w:pPr>
    </w:p>
    <w:p w:rsidR="00AC0F77" w:rsidRPr="0011292D" w:rsidRDefault="00AC0F77" w:rsidP="00891077">
      <w:pPr>
        <w:shd w:val="clear" w:color="auto" w:fill="FFFFFF"/>
      </w:pPr>
      <w:r>
        <w:t>Разослано: администрация района, прокурору района,</w:t>
      </w:r>
      <w:r w:rsidRPr="0011292D">
        <w:t> </w:t>
      </w:r>
    </w:p>
    <w:p w:rsidR="00AC0F77" w:rsidRDefault="00AC0F77" w:rsidP="00891077">
      <w:pPr>
        <w:shd w:val="clear" w:color="auto" w:fill="FFFFFF"/>
        <w:sectPr w:rsidR="00AC0F77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0F77" w:rsidRDefault="00AC0F77" w:rsidP="00891077">
      <w:pPr>
        <w:shd w:val="clear" w:color="auto" w:fill="FFFFFF"/>
        <w:sectPr w:rsidR="00AC0F77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</w:t>
      </w:r>
      <w:r>
        <w:rPr>
          <w:b/>
          <w:bCs/>
        </w:rPr>
        <w:t xml:space="preserve"> </w:t>
      </w:r>
    </w:p>
    <w:p w:rsidR="00AC0F77" w:rsidRDefault="00AC0F77" w:rsidP="009C61BF">
      <w:pPr>
        <w:shd w:val="clear" w:color="auto" w:fill="FFFFFF"/>
        <w:jc w:val="right"/>
      </w:pPr>
      <w:r w:rsidRPr="00CE1D5E">
        <w:t xml:space="preserve">Приложение 1 </w:t>
      </w:r>
    </w:p>
    <w:p w:rsidR="00AC0F77" w:rsidRDefault="00AC0F77" w:rsidP="009C61BF">
      <w:pPr>
        <w:shd w:val="clear" w:color="auto" w:fill="FFFFFF"/>
        <w:jc w:val="right"/>
      </w:pPr>
      <w:r>
        <w:t>к муниципальной</w:t>
      </w:r>
      <w:r w:rsidRPr="00CE1D5E">
        <w:t xml:space="preserve"> программе</w:t>
      </w:r>
      <w:r>
        <w:t xml:space="preserve"> «Развитие системы гражданской обороны, </w:t>
      </w:r>
    </w:p>
    <w:p w:rsidR="00AC0F77" w:rsidRDefault="00AC0F77" w:rsidP="009C61BF">
      <w:pPr>
        <w:shd w:val="clear" w:color="auto" w:fill="FFFFFF"/>
        <w:jc w:val="right"/>
      </w:pPr>
      <w:r>
        <w:t xml:space="preserve">пожарной безопасности, безопасности на водных объектах, </w:t>
      </w:r>
    </w:p>
    <w:p w:rsidR="00AC0F77" w:rsidRDefault="00AC0F77" w:rsidP="009C61BF">
      <w:pPr>
        <w:shd w:val="clear" w:color="auto" w:fill="FFFFFF"/>
        <w:jc w:val="right"/>
      </w:pPr>
      <w:r>
        <w:t>защиты населения от чрезвычайных ситуаций и снижения рисков их возникновения</w:t>
      </w:r>
    </w:p>
    <w:p w:rsidR="00AC0F77" w:rsidRDefault="00AC0F77" w:rsidP="009C61BF">
      <w:pPr>
        <w:shd w:val="clear" w:color="auto" w:fill="FFFFFF"/>
        <w:jc w:val="right"/>
      </w:pPr>
      <w:r>
        <w:t xml:space="preserve"> на территории муниципального образования Болдыревский сельсовеет»</w:t>
      </w:r>
    </w:p>
    <w:p w:rsidR="00AC0F77" w:rsidRPr="00CE1D5E" w:rsidRDefault="00AC0F77" w:rsidP="009C61BF">
      <w:pPr>
        <w:shd w:val="clear" w:color="auto" w:fill="FFFFFF"/>
        <w:jc w:val="right"/>
      </w:pPr>
    </w:p>
    <w:p w:rsidR="00AC0F77" w:rsidRPr="009C61BF" w:rsidRDefault="00AC0F77" w:rsidP="009C61BF">
      <w:pPr>
        <w:shd w:val="clear" w:color="auto" w:fill="FFFFFF"/>
        <w:jc w:val="center"/>
        <w:rPr>
          <w:b/>
          <w:bCs/>
        </w:rPr>
      </w:pPr>
      <w:r w:rsidRPr="009C61BF">
        <w:rPr>
          <w:b/>
          <w:bCs/>
        </w:rPr>
        <w:t>МЕРОПРИЯТИЯ</w:t>
      </w:r>
    </w:p>
    <w:p w:rsidR="00AC0F77" w:rsidRDefault="00AC0F77" w:rsidP="009C61BF">
      <w:pPr>
        <w:shd w:val="clear" w:color="auto" w:fill="FFFFFF"/>
        <w:jc w:val="center"/>
        <w:rPr>
          <w:b/>
          <w:bCs/>
        </w:rPr>
      </w:pPr>
      <w:r w:rsidRPr="009C61BF">
        <w:rPr>
          <w:b/>
          <w:bCs/>
        </w:rPr>
        <w:t xml:space="preserve"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</w:t>
      </w:r>
      <w:r>
        <w:rPr>
          <w:b/>
          <w:bCs/>
        </w:rPr>
        <w:t>ВОЗНИКНОВЕНИЯ НА ТЕРРИТОРИИ  </w:t>
      </w:r>
    </w:p>
    <w:p w:rsidR="00AC0F77" w:rsidRPr="009C61BF" w:rsidRDefault="00AC0F77" w:rsidP="009C61B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МУНИЦИПАЛЬНОГО ОБРАЗОВАНИЯ БОЛДЫРЕВСКИЙ СЕЛЬСОВЕТ</w:t>
      </w:r>
    </w:p>
    <w:p w:rsidR="00AC0F77" w:rsidRPr="009C61BF" w:rsidRDefault="00AC0F77" w:rsidP="009C61B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2014 - 2020</w:t>
      </w:r>
      <w:r w:rsidRPr="009C61BF">
        <w:rPr>
          <w:b/>
          <w:bCs/>
        </w:rPr>
        <w:t xml:space="preserve"> ГОДЫ"</w:t>
      </w:r>
    </w:p>
    <w:p w:rsidR="00AC0F77" w:rsidRPr="00387EDA" w:rsidRDefault="00AC0F77" w:rsidP="00891077">
      <w:pPr>
        <w:shd w:val="clear" w:color="auto" w:fill="FFFFFF"/>
      </w:pPr>
    </w:p>
    <w:tbl>
      <w:tblPr>
        <w:tblW w:w="17056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4"/>
        <w:gridCol w:w="24"/>
        <w:gridCol w:w="44"/>
        <w:gridCol w:w="5384"/>
        <w:gridCol w:w="2127"/>
        <w:gridCol w:w="850"/>
        <w:gridCol w:w="851"/>
        <w:gridCol w:w="842"/>
        <w:gridCol w:w="8"/>
        <w:gridCol w:w="834"/>
        <w:gridCol w:w="18"/>
        <w:gridCol w:w="973"/>
        <w:gridCol w:w="19"/>
        <w:gridCol w:w="841"/>
        <w:gridCol w:w="10"/>
        <w:gridCol w:w="820"/>
        <w:gridCol w:w="10"/>
        <w:gridCol w:w="1941"/>
        <w:gridCol w:w="96"/>
      </w:tblGrid>
      <w:tr w:rsidR="00AC0F77" w:rsidRPr="00387EDA">
        <w:trPr>
          <w:tblHeader/>
          <w:tblCellSpacing w:w="0" w:type="dxa"/>
        </w:trPr>
        <w:tc>
          <w:tcPr>
            <w:tcW w:w="1388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D46D4">
            <w:pPr>
              <w:shd w:val="clear" w:color="auto" w:fill="FFFFFF"/>
              <w:jc w:val="center"/>
            </w:pPr>
            <w:r w:rsidRPr="0011292D">
              <w:t>№</w:t>
            </w:r>
            <w:r w:rsidRPr="0011292D">
              <w:br/>
              <w:t>п./п.</w:t>
            </w:r>
          </w:p>
        </w:tc>
        <w:tc>
          <w:tcPr>
            <w:tcW w:w="5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D46D4">
            <w:pPr>
              <w:shd w:val="clear" w:color="auto" w:fill="FFFFFF"/>
              <w:jc w:val="center"/>
            </w:pPr>
            <w:r w:rsidRPr="0011292D">
              <w:t>Наименование  мероприятий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D46D4">
            <w:pPr>
              <w:shd w:val="clear" w:color="auto" w:fill="FFFFFF"/>
              <w:jc w:val="center"/>
            </w:pPr>
            <w:r w:rsidRPr="0011292D">
              <w:t>Исполнители</w:t>
            </w:r>
          </w:p>
        </w:tc>
        <w:tc>
          <w:tcPr>
            <w:tcW w:w="60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D46D4">
            <w:pPr>
              <w:shd w:val="clear" w:color="auto" w:fill="FFFFFF"/>
              <w:jc w:val="center"/>
            </w:pPr>
            <w:r w:rsidRPr="0011292D">
              <w:t>Источник финансирования</w:t>
            </w:r>
          </w:p>
          <w:p w:rsidR="00AC0F77" w:rsidRPr="0011292D" w:rsidRDefault="00AC0F77" w:rsidP="008D46D4">
            <w:pPr>
              <w:shd w:val="clear" w:color="auto" w:fill="FFFFFF"/>
              <w:jc w:val="center"/>
            </w:pPr>
            <w:r w:rsidRPr="0011292D">
              <w:t xml:space="preserve">(тыс. руб.) </w:t>
            </w:r>
            <w:r>
              <w:t xml:space="preserve"> </w:t>
            </w: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Header/>
          <w:tblCellSpacing w:w="0" w:type="dxa"/>
        </w:trPr>
        <w:tc>
          <w:tcPr>
            <w:tcW w:w="1388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AC0F77" w:rsidRPr="00CE1D5E" w:rsidRDefault="00AC0F77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Header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1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1494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 w:rsidRPr="0011292D">
              <w:t>В  области  ГО  и  ЧС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983B88">
            <w:pPr>
              <w:shd w:val="clear" w:color="auto" w:fill="FFFFFF"/>
            </w:pPr>
            <w:r>
              <w:t>Изготовление агитационных материалов с целью информирования населения муниципального образования Болдыревский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Приобретение  средств индивидуальной  защиты  для  аппарата  администрации   и  работников организаций  культуры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983B88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Default="00AC0F77" w:rsidP="00983B88">
            <w:pPr>
              <w:shd w:val="clear" w:color="auto" w:fill="FFFFFF"/>
              <w:jc w:val="center"/>
            </w:pPr>
          </w:p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Default="00AC0F77" w:rsidP="00983B88">
            <w:pPr>
              <w:shd w:val="clear" w:color="auto" w:fill="FFFFFF"/>
              <w:jc w:val="center"/>
            </w:pPr>
          </w:p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Default="00AC0F77" w:rsidP="00983B88">
            <w:pPr>
              <w:shd w:val="clear" w:color="auto" w:fill="FFFFFF"/>
              <w:jc w:val="center"/>
            </w:pPr>
          </w:p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Default="00AC0F77" w:rsidP="00983B88">
            <w:pPr>
              <w:shd w:val="clear" w:color="auto" w:fill="FFFFFF"/>
              <w:jc w:val="center"/>
            </w:pPr>
          </w:p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Default="00AC0F77" w:rsidP="00983B88">
            <w:pPr>
              <w:shd w:val="clear" w:color="auto" w:fill="FFFFFF"/>
              <w:jc w:val="center"/>
            </w:pPr>
          </w:p>
          <w:p w:rsidR="00AC0F77" w:rsidRPr="0011292D" w:rsidRDefault="00AC0F77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rHeight w:val="206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Приобретение средств индивидуальной защиты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91077">
            <w:pPr>
              <w:shd w:val="clear" w:color="auto" w:fill="FFFFFF"/>
            </w:pPr>
            <w:r>
              <w:t>Проведение различных мероприятий в целях защиты населения от ЧС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17,3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rHeight w:val="262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ВСЕГО</w:t>
            </w: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983B88">
            <w:pPr>
              <w:shd w:val="clear" w:color="auto" w:fill="FFFFFF"/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17,3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931CF">
            <w:pPr>
              <w:shd w:val="clear" w:color="auto" w:fill="FFFFFF"/>
            </w:pPr>
            <w:r>
              <w:t xml:space="preserve">     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931CF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8A1E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10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В  области  пожарной  безопасности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CE1D5E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CE1D5E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CE1D5E">
            <w:pPr>
              <w:shd w:val="clear" w:color="auto" w:fill="FFFFFF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CE1D5E">
            <w:pPr>
              <w:shd w:val="clear" w:color="auto" w:fill="FFFFFF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1.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Оплата за оказание услуг в сфере пожарной безопасности, подвоз воды для тушения пожаров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 xml:space="preserve">Администрация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11,8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Default="00AC0F77" w:rsidP="003D4087">
            <w:pPr>
              <w:shd w:val="clear" w:color="auto" w:fill="FFFFFF"/>
              <w:jc w:val="center"/>
            </w:pPr>
          </w:p>
          <w:p w:rsidR="00AC0F77" w:rsidRDefault="00AC0F77" w:rsidP="003D4087">
            <w:pPr>
              <w:shd w:val="clear" w:color="auto" w:fill="FFFFFF"/>
              <w:jc w:val="center"/>
            </w:pPr>
            <w:r>
              <w:t>9,6</w:t>
            </w:r>
          </w:p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2.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Изготовление памяток, буклетов по пожарной безопасности, распространение дымовых извещателей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12611">
            <w:pPr>
              <w:shd w:val="clear" w:color="auto" w:fill="FFFFFF"/>
            </w:pPr>
            <w:r>
              <w:t>0,4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3.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Установка пожарных щитов, табличек-указателей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6816" w:type="dxa"/>
            <w:gridSpan w:val="4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12,4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11,8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Default="00AC0F77">
            <w:pPr>
              <w:shd w:val="clear" w:color="auto" w:fill="auto"/>
              <w:spacing w:after="200" w:line="276" w:lineRule="auto"/>
              <w:jc w:val="left"/>
            </w:pPr>
          </w:p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Default="00AC0F77">
            <w:pPr>
              <w:shd w:val="clear" w:color="auto" w:fill="auto"/>
              <w:spacing w:after="200" w:line="276" w:lineRule="auto"/>
              <w:jc w:val="left"/>
            </w:pPr>
          </w:p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Default="00AC0F77">
            <w:pPr>
              <w:shd w:val="clear" w:color="auto" w:fill="auto"/>
              <w:spacing w:after="200" w:line="276" w:lineRule="auto"/>
              <w:jc w:val="left"/>
            </w:pPr>
          </w:p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0F77" w:rsidRDefault="00AC0F77">
            <w:pPr>
              <w:shd w:val="clear" w:color="auto" w:fill="auto"/>
              <w:spacing w:after="200" w:line="276" w:lineRule="auto"/>
              <w:jc w:val="left"/>
            </w:pPr>
          </w:p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432" w:type="dxa"/>
            <w:gridSpan w:val="3"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  <w:p w:rsidR="00AC0F77" w:rsidRPr="0011292D" w:rsidRDefault="00AC0F77" w:rsidP="00891077">
            <w:pPr>
              <w:shd w:val="clear" w:color="auto" w:fill="FFFFFF"/>
            </w:pPr>
          </w:p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Обеспечение  мероприятий  по  организации  безопасности  людей  на  вод</w:t>
            </w:r>
            <w:r>
              <w:t>ных  объектах  муниципального образования Болдыревский сельсовет</w:t>
            </w:r>
            <w:r w:rsidRPr="0011292D">
              <w:rPr>
                <w:b/>
                <w:bCs/>
              </w:rPr>
              <w:t>.</w:t>
            </w:r>
            <w:r w:rsidRPr="0011292D">
              <w:t xml:space="preserve"> Предупреждение  гибели  людей  на  водоемах: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1</w:t>
            </w:r>
            <w:r w:rsidRPr="0011292D">
              <w:t>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>
              <w:t>Проведении лекций с населением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ИТОГО: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91077">
            <w:pPr>
              <w:shd w:val="clear" w:color="auto" w:fill="FFFFFF"/>
            </w:pPr>
            <w:r w:rsidRPr="0011292D"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77" w:rsidRPr="0011292D" w:rsidRDefault="00AC0F77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847F1B">
            <w:pPr>
              <w:shd w:val="clear" w:color="auto" w:fill="FFFFFF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F77" w:rsidRPr="0011292D" w:rsidRDefault="00AC0F77" w:rsidP="00214662">
            <w:pPr>
              <w:shd w:val="clear" w:color="auto" w:fill="FFFFFF"/>
              <w:jc w:val="center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  <w:tr w:rsidR="00AC0F77" w:rsidRPr="00387EDA">
        <w:trPr>
          <w:tblCellSpacing w:w="0" w:type="dxa"/>
        </w:trPr>
        <w:tc>
          <w:tcPr>
            <w:tcW w:w="16960" w:type="dxa"/>
            <w:gridSpan w:val="18"/>
            <w:tcBorders>
              <w:top w:val="nil"/>
              <w:bottom w:val="nil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nil"/>
              <w:bottom w:val="outset" w:sz="6" w:space="0" w:color="auto"/>
            </w:tcBorders>
            <w:vAlign w:val="center"/>
          </w:tcPr>
          <w:p w:rsidR="00AC0F77" w:rsidRPr="00387EDA" w:rsidRDefault="00AC0F77" w:rsidP="00891077">
            <w:pPr>
              <w:shd w:val="clear" w:color="auto" w:fill="FFFFFF"/>
            </w:pPr>
          </w:p>
        </w:tc>
      </w:tr>
    </w:tbl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Default="00AC0F77" w:rsidP="00891077">
      <w:pPr>
        <w:shd w:val="clear" w:color="auto" w:fill="FFFFFF"/>
      </w:pPr>
    </w:p>
    <w:p w:rsidR="00AC0F77" w:rsidRPr="007C3DAD" w:rsidRDefault="00AC0F77" w:rsidP="007C3DAD">
      <w:pPr>
        <w:shd w:val="clear" w:color="auto" w:fill="FFFFFF"/>
        <w:jc w:val="center"/>
        <w:rPr>
          <w:b/>
          <w:bCs/>
        </w:rPr>
      </w:pPr>
      <w:r>
        <w:t xml:space="preserve"> </w:t>
      </w:r>
    </w:p>
    <w:p w:rsidR="00AC0F77" w:rsidRPr="007C3DAD" w:rsidRDefault="00AC0F77" w:rsidP="007C3DAD">
      <w:pPr>
        <w:shd w:val="clear" w:color="auto" w:fill="FFFFFF"/>
        <w:jc w:val="center"/>
        <w:rPr>
          <w:b/>
          <w:bCs/>
        </w:rPr>
      </w:pPr>
    </w:p>
    <w:sectPr w:rsidR="00AC0F77" w:rsidRPr="007C3DAD" w:rsidSect="00324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77" w:rsidRDefault="00AC0F77" w:rsidP="00891077">
      <w:r>
        <w:separator/>
      </w:r>
    </w:p>
  </w:endnote>
  <w:endnote w:type="continuationSeparator" w:id="0">
    <w:p w:rsidR="00AC0F77" w:rsidRDefault="00AC0F77" w:rsidP="0089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77" w:rsidRDefault="00AC0F77" w:rsidP="00891077">
      <w:r>
        <w:separator/>
      </w:r>
    </w:p>
  </w:footnote>
  <w:footnote w:type="continuationSeparator" w:id="0">
    <w:p w:rsidR="00AC0F77" w:rsidRDefault="00AC0F77" w:rsidP="00891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C0"/>
    <w:multiLevelType w:val="multilevel"/>
    <w:tmpl w:val="0AAE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2D57"/>
    <w:multiLevelType w:val="multilevel"/>
    <w:tmpl w:val="31E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6111"/>
    <w:multiLevelType w:val="multilevel"/>
    <w:tmpl w:val="3604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43AF0"/>
    <w:multiLevelType w:val="multilevel"/>
    <w:tmpl w:val="971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2399E"/>
    <w:multiLevelType w:val="multilevel"/>
    <w:tmpl w:val="36E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C669B"/>
    <w:multiLevelType w:val="multilevel"/>
    <w:tmpl w:val="2F6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E32EE"/>
    <w:multiLevelType w:val="multilevel"/>
    <w:tmpl w:val="417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BE"/>
    <w:rsid w:val="0004191F"/>
    <w:rsid w:val="00050560"/>
    <w:rsid w:val="000574FF"/>
    <w:rsid w:val="0008188D"/>
    <w:rsid w:val="00085B3A"/>
    <w:rsid w:val="00095A01"/>
    <w:rsid w:val="00097914"/>
    <w:rsid w:val="000C473B"/>
    <w:rsid w:val="0011292D"/>
    <w:rsid w:val="0012242D"/>
    <w:rsid w:val="00166E7A"/>
    <w:rsid w:val="001744D6"/>
    <w:rsid w:val="001B4D82"/>
    <w:rsid w:val="001C4112"/>
    <w:rsid w:val="001C6FF1"/>
    <w:rsid w:val="001C780C"/>
    <w:rsid w:val="001D18C8"/>
    <w:rsid w:val="001F7434"/>
    <w:rsid w:val="00203E68"/>
    <w:rsid w:val="0020594F"/>
    <w:rsid w:val="002103CF"/>
    <w:rsid w:val="00214662"/>
    <w:rsid w:val="002203E8"/>
    <w:rsid w:val="00263D0A"/>
    <w:rsid w:val="00266EFB"/>
    <w:rsid w:val="00277F99"/>
    <w:rsid w:val="00292503"/>
    <w:rsid w:val="00312550"/>
    <w:rsid w:val="003247BE"/>
    <w:rsid w:val="00367337"/>
    <w:rsid w:val="00371198"/>
    <w:rsid w:val="003754AF"/>
    <w:rsid w:val="00380A81"/>
    <w:rsid w:val="00387EDA"/>
    <w:rsid w:val="003931CF"/>
    <w:rsid w:val="003B160F"/>
    <w:rsid w:val="003B1BC9"/>
    <w:rsid w:val="003D4087"/>
    <w:rsid w:val="003E1231"/>
    <w:rsid w:val="003E2273"/>
    <w:rsid w:val="004307DD"/>
    <w:rsid w:val="004518E0"/>
    <w:rsid w:val="00455B69"/>
    <w:rsid w:val="00484D5B"/>
    <w:rsid w:val="004A54F0"/>
    <w:rsid w:val="004B62BB"/>
    <w:rsid w:val="004C6685"/>
    <w:rsid w:val="004D2E1D"/>
    <w:rsid w:val="004E19AD"/>
    <w:rsid w:val="0054673D"/>
    <w:rsid w:val="00550BA3"/>
    <w:rsid w:val="00560161"/>
    <w:rsid w:val="005721D0"/>
    <w:rsid w:val="00573FBF"/>
    <w:rsid w:val="00584E31"/>
    <w:rsid w:val="0059106F"/>
    <w:rsid w:val="00593578"/>
    <w:rsid w:val="00596986"/>
    <w:rsid w:val="005C7A5B"/>
    <w:rsid w:val="00691A61"/>
    <w:rsid w:val="006E79CA"/>
    <w:rsid w:val="006F6CAB"/>
    <w:rsid w:val="0078691D"/>
    <w:rsid w:val="007908CC"/>
    <w:rsid w:val="007964AC"/>
    <w:rsid w:val="007C20DC"/>
    <w:rsid w:val="007C3DAD"/>
    <w:rsid w:val="007F1316"/>
    <w:rsid w:val="00812611"/>
    <w:rsid w:val="00821F00"/>
    <w:rsid w:val="00847F1B"/>
    <w:rsid w:val="00850471"/>
    <w:rsid w:val="0086333F"/>
    <w:rsid w:val="0087232E"/>
    <w:rsid w:val="00886EA5"/>
    <w:rsid w:val="00891077"/>
    <w:rsid w:val="00891B1D"/>
    <w:rsid w:val="0089305D"/>
    <w:rsid w:val="008A1E3F"/>
    <w:rsid w:val="008A4F17"/>
    <w:rsid w:val="008C2CB1"/>
    <w:rsid w:val="008D4611"/>
    <w:rsid w:val="008D46D4"/>
    <w:rsid w:val="00944AC7"/>
    <w:rsid w:val="00947FE8"/>
    <w:rsid w:val="00954C83"/>
    <w:rsid w:val="00983B88"/>
    <w:rsid w:val="009C61BF"/>
    <w:rsid w:val="00A13B10"/>
    <w:rsid w:val="00A20687"/>
    <w:rsid w:val="00A4263D"/>
    <w:rsid w:val="00A57B9A"/>
    <w:rsid w:val="00AB4241"/>
    <w:rsid w:val="00AC0F77"/>
    <w:rsid w:val="00AF2D78"/>
    <w:rsid w:val="00B12B3E"/>
    <w:rsid w:val="00B212BC"/>
    <w:rsid w:val="00B24F1F"/>
    <w:rsid w:val="00B34CFC"/>
    <w:rsid w:val="00B5031F"/>
    <w:rsid w:val="00B53418"/>
    <w:rsid w:val="00B53C4D"/>
    <w:rsid w:val="00B57A2D"/>
    <w:rsid w:val="00B7675D"/>
    <w:rsid w:val="00BA5C15"/>
    <w:rsid w:val="00BB25AE"/>
    <w:rsid w:val="00BB2CCC"/>
    <w:rsid w:val="00BB778C"/>
    <w:rsid w:val="00BF2012"/>
    <w:rsid w:val="00C01131"/>
    <w:rsid w:val="00C01970"/>
    <w:rsid w:val="00C7509D"/>
    <w:rsid w:val="00CA75E9"/>
    <w:rsid w:val="00CB6450"/>
    <w:rsid w:val="00CD15E7"/>
    <w:rsid w:val="00CD3620"/>
    <w:rsid w:val="00CD3726"/>
    <w:rsid w:val="00CD55C5"/>
    <w:rsid w:val="00CE1D5E"/>
    <w:rsid w:val="00D02D36"/>
    <w:rsid w:val="00D12E18"/>
    <w:rsid w:val="00D7589B"/>
    <w:rsid w:val="00D758B5"/>
    <w:rsid w:val="00DF15AA"/>
    <w:rsid w:val="00E34DA3"/>
    <w:rsid w:val="00E51DE8"/>
    <w:rsid w:val="00E608BF"/>
    <w:rsid w:val="00E704B5"/>
    <w:rsid w:val="00E83BA3"/>
    <w:rsid w:val="00EB7BA1"/>
    <w:rsid w:val="00EC36E8"/>
    <w:rsid w:val="00ED00B3"/>
    <w:rsid w:val="00EF635D"/>
    <w:rsid w:val="00F06C92"/>
    <w:rsid w:val="00F35955"/>
    <w:rsid w:val="00F362B0"/>
    <w:rsid w:val="00F42E21"/>
    <w:rsid w:val="00F46337"/>
    <w:rsid w:val="00F73519"/>
    <w:rsid w:val="00F812FE"/>
    <w:rsid w:val="00F9366B"/>
    <w:rsid w:val="00FD1EDB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77"/>
    <w:pPr>
      <w:shd w:val="clear" w:color="auto" w:fill="00206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a0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247BE"/>
    <w:rPr>
      <w:b/>
      <w:bCs/>
    </w:rPr>
  </w:style>
  <w:style w:type="paragraph" w:customStyle="1" w:styleId="consplusnormal">
    <w:name w:val="consplusnormal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247BE"/>
    <w:rPr>
      <w:i/>
      <w:iCs/>
    </w:rPr>
  </w:style>
  <w:style w:type="paragraph" w:customStyle="1" w:styleId="consplustitle">
    <w:name w:val="consplustitle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560"/>
  </w:style>
  <w:style w:type="paragraph" w:styleId="Footer">
    <w:name w:val="footer"/>
    <w:basedOn w:val="Normal"/>
    <w:link w:val="FooterChar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560"/>
  </w:style>
  <w:style w:type="table" w:styleId="TableGrid">
    <w:name w:val="Table Grid"/>
    <w:basedOn w:val="TableNormal"/>
    <w:uiPriority w:val="99"/>
    <w:rsid w:val="007C3D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6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761</Words>
  <Characters>4343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болдырево</cp:lastModifiedBy>
  <cp:revision>47</cp:revision>
  <cp:lastPrinted>2013-11-20T10:15:00Z</cp:lastPrinted>
  <dcterms:created xsi:type="dcterms:W3CDTF">2013-10-11T04:29:00Z</dcterms:created>
  <dcterms:modified xsi:type="dcterms:W3CDTF">2015-06-17T08:53:00Z</dcterms:modified>
</cp:coreProperties>
</file>