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5A61D0">
        <w:tc>
          <w:tcPr>
            <w:tcW w:w="4111" w:type="dxa"/>
            <w:gridSpan w:val="5"/>
          </w:tcPr>
          <w:p w:rsidR="005A61D0" w:rsidRDefault="005A61D0" w:rsidP="00EF61F6">
            <w:pPr>
              <w:jc w:val="center"/>
              <w:rPr>
                <w:sz w:val="22"/>
                <w:szCs w:val="22"/>
              </w:rPr>
            </w:pPr>
          </w:p>
          <w:p w:rsidR="005A61D0" w:rsidRDefault="005A61D0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5A61D0" w:rsidRDefault="005A61D0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МУНИЦИПАЛЬНОГО </w:t>
            </w:r>
            <w:r>
              <w:rPr>
                <w:b/>
                <w:bCs/>
                <w:sz w:val="22"/>
                <w:szCs w:val="22"/>
              </w:rPr>
              <w:br/>
              <w:t xml:space="preserve"> ОБРАЗОВАНИЯ              БОЛДЫРЕВСКИЙ</w:t>
            </w:r>
          </w:p>
          <w:p w:rsidR="005A61D0" w:rsidRDefault="005A61D0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СЕЛЬСОВЕТ </w:t>
            </w:r>
          </w:p>
          <w:p w:rsidR="005A61D0" w:rsidRDefault="005A61D0" w:rsidP="00EF61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ТАШЛИНСКОГО РАЙОНА </w:t>
            </w:r>
          </w:p>
          <w:p w:rsidR="005A61D0" w:rsidRDefault="005A61D0" w:rsidP="00EF61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ОРЕНБУРГСКОЙ ОБЛАСТИ</w:t>
            </w:r>
          </w:p>
          <w:p w:rsidR="005A61D0" w:rsidRDefault="005A61D0" w:rsidP="00EF61F6">
            <w:pPr>
              <w:rPr>
                <w:b/>
                <w:bCs/>
                <w:sz w:val="22"/>
                <w:szCs w:val="22"/>
              </w:rPr>
            </w:pPr>
          </w:p>
          <w:p w:rsidR="005A61D0" w:rsidRDefault="005A61D0" w:rsidP="00EF61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r>
              <w:rPr>
                <w:b/>
                <w:bCs/>
                <w:sz w:val="28"/>
                <w:szCs w:val="28"/>
              </w:rPr>
              <w:t xml:space="preserve">П О С Т А Н О В Л Е Н И Е </w:t>
            </w:r>
          </w:p>
          <w:p w:rsidR="005A61D0" w:rsidRDefault="005A61D0" w:rsidP="00EF61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61D0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A61D0" w:rsidRDefault="005A61D0" w:rsidP="00EF6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09.12.2016</w:t>
            </w:r>
          </w:p>
        </w:tc>
        <w:tc>
          <w:tcPr>
            <w:tcW w:w="577" w:type="dxa"/>
          </w:tcPr>
          <w:p w:rsidR="005A61D0" w:rsidRDefault="005A61D0" w:rsidP="00EF61F6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A61D0" w:rsidRDefault="005A61D0" w:rsidP="00EF6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116-п</w:t>
            </w:r>
          </w:p>
        </w:tc>
      </w:tr>
      <w:tr w:rsidR="005A61D0">
        <w:tc>
          <w:tcPr>
            <w:tcW w:w="4111" w:type="dxa"/>
            <w:gridSpan w:val="5"/>
          </w:tcPr>
          <w:p w:rsidR="005A61D0" w:rsidRDefault="005A61D0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с. Болдырево</w:t>
            </w:r>
          </w:p>
        </w:tc>
      </w:tr>
    </w:tbl>
    <w:p w:rsidR="005A61D0" w:rsidRDefault="005A61D0" w:rsidP="0068703A">
      <w:pPr>
        <w:jc w:val="both"/>
        <w:rPr>
          <w:rFonts w:ascii="Arial" w:hAnsi="Arial" w:cs="Arial"/>
          <w:sz w:val="22"/>
          <w:szCs w:val="22"/>
        </w:rPr>
      </w:pPr>
    </w:p>
    <w:p w:rsidR="005A61D0" w:rsidRDefault="005A61D0" w:rsidP="0068703A">
      <w:pPr>
        <w:rPr>
          <w:sz w:val="28"/>
          <w:szCs w:val="28"/>
        </w:rPr>
      </w:pPr>
      <w:r>
        <w:rPr>
          <w:noProof/>
        </w:rPr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8" style="position:absolute;z-index:251660288" from="195.7pt,2.05pt" to="195.7pt,12.8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9" style="position:absolute;z-index:251661312" from="174.1pt,2.05pt" to="195.45pt,2.1pt" o:allowincell="f">
            <v:stroke startarrowwidth="narrow" startarrowlength="short" endarrowwidth="narrow" endarrowlength="short"/>
          </v:line>
        </w:pict>
      </w:r>
      <w:r>
        <w:t xml:space="preserve"> </w:t>
      </w:r>
      <w:r>
        <w:rPr>
          <w:sz w:val="28"/>
          <w:szCs w:val="28"/>
        </w:rPr>
        <w:t>Об утверждении Порядка</w:t>
      </w:r>
    </w:p>
    <w:p w:rsidR="005A61D0" w:rsidRDefault="005A61D0" w:rsidP="0068703A">
      <w:pPr>
        <w:rPr>
          <w:sz w:val="28"/>
          <w:szCs w:val="28"/>
        </w:rPr>
      </w:pPr>
      <w:r>
        <w:rPr>
          <w:sz w:val="28"/>
          <w:szCs w:val="28"/>
        </w:rPr>
        <w:t xml:space="preserve">Принятии решений о признании </w:t>
      </w:r>
    </w:p>
    <w:p w:rsidR="005A61D0" w:rsidRDefault="005A61D0" w:rsidP="0068703A">
      <w:pPr>
        <w:rPr>
          <w:sz w:val="28"/>
          <w:szCs w:val="28"/>
        </w:rPr>
      </w:pPr>
      <w:r>
        <w:rPr>
          <w:sz w:val="28"/>
          <w:szCs w:val="28"/>
        </w:rPr>
        <w:t xml:space="preserve">безнадежной к </w:t>
      </w:r>
    </w:p>
    <w:p w:rsidR="005A61D0" w:rsidRDefault="005A61D0" w:rsidP="0068703A">
      <w:pPr>
        <w:rPr>
          <w:sz w:val="28"/>
          <w:szCs w:val="28"/>
        </w:rPr>
      </w:pPr>
      <w:r>
        <w:rPr>
          <w:sz w:val="28"/>
          <w:szCs w:val="28"/>
        </w:rPr>
        <w:t>взысканию задолженности</w:t>
      </w:r>
    </w:p>
    <w:p w:rsidR="005A61D0" w:rsidRDefault="005A61D0" w:rsidP="0068703A">
      <w:pPr>
        <w:rPr>
          <w:sz w:val="28"/>
          <w:szCs w:val="28"/>
        </w:rPr>
      </w:pPr>
      <w:r>
        <w:rPr>
          <w:sz w:val="28"/>
          <w:szCs w:val="28"/>
        </w:rPr>
        <w:t xml:space="preserve">по платежам в бюджет </w:t>
      </w:r>
    </w:p>
    <w:p w:rsidR="005A61D0" w:rsidRDefault="005A61D0" w:rsidP="0068703A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A61D0" w:rsidRDefault="005A61D0" w:rsidP="0068703A">
      <w:pPr>
        <w:rPr>
          <w:sz w:val="28"/>
          <w:szCs w:val="28"/>
        </w:rPr>
      </w:pPr>
      <w:r>
        <w:rPr>
          <w:sz w:val="28"/>
          <w:szCs w:val="28"/>
        </w:rPr>
        <w:t xml:space="preserve">Болдыревский сельсовет   </w:t>
      </w:r>
    </w:p>
    <w:p w:rsidR="005A61D0" w:rsidRDefault="005A61D0" w:rsidP="0068703A">
      <w:pPr>
        <w:rPr>
          <w:sz w:val="28"/>
          <w:szCs w:val="28"/>
        </w:rPr>
      </w:pPr>
    </w:p>
    <w:p w:rsidR="005A61D0" w:rsidRPr="007717C7" w:rsidRDefault="005A61D0" w:rsidP="007717C7">
      <w:pPr>
        <w:pStyle w:val="NormalWeb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Руководствуясь ст. 47.2 Бюджетного кодекса Российской Федерации и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Федерации»:</w:t>
      </w:r>
    </w:p>
    <w:p w:rsidR="005A61D0" w:rsidRPr="007717C7" w:rsidRDefault="005A61D0" w:rsidP="007717C7">
      <w:pPr>
        <w:pStyle w:val="NormalWeb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1. Утвердить Порядок принятия решений о признании безнадежной к взысканию задо</w:t>
      </w:r>
      <w:r>
        <w:rPr>
          <w:sz w:val="28"/>
          <w:szCs w:val="28"/>
        </w:rPr>
        <w:t>лженности по платежам в бюджет муниципального образования Болдыревский сельсовет согласно приложению.</w:t>
      </w:r>
    </w:p>
    <w:p w:rsidR="005A61D0" w:rsidRPr="007717C7" w:rsidRDefault="005A61D0" w:rsidP="007717C7">
      <w:pPr>
        <w:pStyle w:val="NormalWeb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 xml:space="preserve">2. Настоящее постановление вступает в силу через 10 дней после </w:t>
      </w:r>
      <w:r>
        <w:rPr>
          <w:sz w:val="28"/>
          <w:szCs w:val="28"/>
        </w:rPr>
        <w:t xml:space="preserve">его официального опубликования </w:t>
      </w:r>
      <w:r w:rsidRPr="007717C7">
        <w:rPr>
          <w:sz w:val="28"/>
          <w:szCs w:val="28"/>
        </w:rPr>
        <w:t xml:space="preserve"> </w:t>
      </w:r>
      <w:r w:rsidRPr="0094031A">
        <w:rPr>
          <w:sz w:val="28"/>
          <w:szCs w:val="28"/>
        </w:rPr>
        <w:t>на сайте администрации Ташлинского района в сети Интернет</w:t>
      </w:r>
      <w:r>
        <w:rPr>
          <w:sz w:val="28"/>
          <w:szCs w:val="28"/>
        </w:rPr>
        <w:t>.</w:t>
      </w:r>
    </w:p>
    <w:p w:rsidR="005A61D0" w:rsidRDefault="005A61D0" w:rsidP="007717C7">
      <w:pPr>
        <w:pStyle w:val="NormalWeb"/>
        <w:shd w:val="clear" w:color="auto" w:fill="FFFFFF"/>
        <w:rPr>
          <w:sz w:val="28"/>
          <w:szCs w:val="28"/>
        </w:rPr>
      </w:pPr>
      <w:r w:rsidRPr="007717C7">
        <w:rPr>
          <w:sz w:val="28"/>
          <w:szCs w:val="28"/>
        </w:rPr>
        <w:t> </w:t>
      </w:r>
    </w:p>
    <w:p w:rsidR="005A61D0" w:rsidRPr="007717C7" w:rsidRDefault="005A61D0" w:rsidP="007717C7">
      <w:pPr>
        <w:pStyle w:val="NormalWeb"/>
        <w:shd w:val="clear" w:color="auto" w:fill="FFFFFF"/>
        <w:rPr>
          <w:sz w:val="28"/>
          <w:szCs w:val="28"/>
        </w:rPr>
      </w:pPr>
    </w:p>
    <w:p w:rsidR="005A61D0" w:rsidRDefault="005A61D0" w:rsidP="007717C7">
      <w:pPr>
        <w:pStyle w:val="NormalWeb"/>
        <w:shd w:val="clear" w:color="auto" w:fill="FFFFFF"/>
        <w:tabs>
          <w:tab w:val="left" w:pos="255"/>
        </w:tabs>
        <w:rPr>
          <w:sz w:val="28"/>
          <w:szCs w:val="28"/>
        </w:rPr>
      </w:pPr>
      <w:r>
        <w:rPr>
          <w:sz w:val="28"/>
          <w:szCs w:val="28"/>
        </w:rPr>
        <w:tab/>
        <w:t>Глава муниципального образования                                        Е. И. Жданов</w:t>
      </w:r>
    </w:p>
    <w:p w:rsidR="005A61D0" w:rsidRDefault="005A61D0" w:rsidP="007717C7">
      <w:pPr>
        <w:pStyle w:val="NormalWeb"/>
        <w:shd w:val="clear" w:color="auto" w:fill="FFFFFF"/>
        <w:tabs>
          <w:tab w:val="left" w:pos="255"/>
        </w:tabs>
        <w:rPr>
          <w:sz w:val="28"/>
          <w:szCs w:val="28"/>
        </w:rPr>
      </w:pPr>
    </w:p>
    <w:p w:rsidR="005A61D0" w:rsidRPr="007717C7" w:rsidRDefault="005A61D0" w:rsidP="007717C7">
      <w:pPr>
        <w:pStyle w:val="NormalWeb"/>
        <w:shd w:val="clear" w:color="auto" w:fill="FFFFFF"/>
        <w:tabs>
          <w:tab w:val="left" w:pos="255"/>
        </w:tabs>
        <w:rPr>
          <w:sz w:val="28"/>
          <w:szCs w:val="28"/>
        </w:rPr>
      </w:pPr>
    </w:p>
    <w:p w:rsidR="005A61D0" w:rsidRPr="007717C7" w:rsidRDefault="005A61D0" w:rsidP="007717C7">
      <w:pPr>
        <w:pStyle w:val="NormalWeb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Разослано: прокуратуре район</w:t>
      </w:r>
      <w:r w:rsidRPr="007717C7">
        <w:rPr>
          <w:sz w:val="22"/>
          <w:szCs w:val="22"/>
        </w:rPr>
        <w:t>а, администрации района</w:t>
      </w:r>
      <w:r>
        <w:rPr>
          <w:sz w:val="22"/>
          <w:szCs w:val="22"/>
        </w:rPr>
        <w:t>.</w:t>
      </w:r>
    </w:p>
    <w:p w:rsidR="005A61D0" w:rsidRPr="007717C7" w:rsidRDefault="005A61D0" w:rsidP="007717C7">
      <w:pPr>
        <w:pStyle w:val="NormalWeb"/>
        <w:shd w:val="clear" w:color="auto" w:fill="FFFFFF"/>
        <w:jc w:val="right"/>
        <w:rPr>
          <w:sz w:val="28"/>
          <w:szCs w:val="28"/>
        </w:rPr>
      </w:pPr>
    </w:p>
    <w:p w:rsidR="005A61D0" w:rsidRDefault="005A61D0" w:rsidP="007717C7">
      <w:pPr>
        <w:pStyle w:val="NormalWeb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</w:t>
      </w:r>
    </w:p>
    <w:p w:rsidR="005A61D0" w:rsidRPr="007717C7" w:rsidRDefault="005A61D0" w:rsidP="007717C7">
      <w:pPr>
        <w:pStyle w:val="NormalWeb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от 09.12.2016 г. № 116-п</w:t>
      </w:r>
    </w:p>
    <w:p w:rsidR="005A61D0" w:rsidRPr="007717C7" w:rsidRDefault="005A61D0" w:rsidP="007717C7">
      <w:pPr>
        <w:pStyle w:val="NormalWeb"/>
        <w:shd w:val="clear" w:color="auto" w:fill="FFFFFF"/>
        <w:rPr>
          <w:sz w:val="28"/>
          <w:szCs w:val="28"/>
        </w:rPr>
      </w:pPr>
      <w:r w:rsidRPr="007717C7">
        <w:rPr>
          <w:sz w:val="28"/>
          <w:szCs w:val="28"/>
        </w:rPr>
        <w:t> </w:t>
      </w:r>
    </w:p>
    <w:p w:rsidR="005A61D0" w:rsidRPr="007717C7" w:rsidRDefault="005A61D0" w:rsidP="007717C7">
      <w:pPr>
        <w:pStyle w:val="NormalWeb"/>
        <w:shd w:val="clear" w:color="auto" w:fill="FFFFFF"/>
        <w:jc w:val="center"/>
        <w:rPr>
          <w:sz w:val="28"/>
          <w:szCs w:val="28"/>
        </w:rPr>
      </w:pPr>
      <w:r w:rsidRPr="007717C7">
        <w:rPr>
          <w:sz w:val="28"/>
          <w:szCs w:val="28"/>
        </w:rPr>
        <w:t>ПОРЯДОК ПРИНЯТИЯ РЕШЕНИЙ О ПРИЗНАНИИ БЕЗНАДЕЖНОЙ К ВЗЫСКАНИЮ ЗАДОЛЖЕННОСТИ ПО ПЛА</w:t>
      </w:r>
      <w:r>
        <w:rPr>
          <w:sz w:val="28"/>
          <w:szCs w:val="28"/>
        </w:rPr>
        <w:t>ТЕЖАМ В БЮДЖЕТ МУНИЦИПАЛЬНОГО ОБРАЗОВАНИЯ БОЛДЫРЕВСКИЙ СЕЛЬСОВЕТ</w:t>
      </w:r>
    </w:p>
    <w:p w:rsidR="005A61D0" w:rsidRPr="007717C7" w:rsidRDefault="005A61D0" w:rsidP="007717C7">
      <w:pPr>
        <w:pStyle w:val="NormalWeb"/>
        <w:shd w:val="clear" w:color="auto" w:fill="FFFFFF"/>
        <w:jc w:val="center"/>
        <w:rPr>
          <w:sz w:val="28"/>
          <w:szCs w:val="28"/>
        </w:rPr>
      </w:pPr>
      <w:r w:rsidRPr="007717C7">
        <w:rPr>
          <w:sz w:val="28"/>
          <w:szCs w:val="28"/>
        </w:rPr>
        <w:t>I. Общие положения.</w:t>
      </w:r>
    </w:p>
    <w:p w:rsidR="005A61D0" w:rsidRPr="007717C7" w:rsidRDefault="005A61D0" w:rsidP="007717C7">
      <w:pPr>
        <w:pStyle w:val="NormalWeb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1.1. Настоящий Порядок разработан в соответствии со ст. 47.2 Бюджетного кодекса Российской Федерации и постановлением Правительства Российской Федерации от 06.05.2016 № 393 «Об общих требованиях к порядку принятия решения о признании безнадежной к взысканию задолженности по платежам в бюджеты бюджетной системы Российской Федерации» и устанавливает случаи признания безнадежной к взысканию задо</w:t>
      </w:r>
      <w:r>
        <w:rPr>
          <w:sz w:val="28"/>
          <w:szCs w:val="28"/>
        </w:rPr>
        <w:t>лженности по платежам в бюджет муниципального образования Болдыревский сельсовет</w:t>
      </w:r>
      <w:r w:rsidRPr="007717C7">
        <w:rPr>
          <w:sz w:val="28"/>
          <w:szCs w:val="28"/>
        </w:rPr>
        <w:t>, перечень документов, подтверждающих наличие оснований для принятия решений о признании безнадежной к взысканию задо</w:t>
      </w:r>
      <w:r>
        <w:rPr>
          <w:sz w:val="28"/>
          <w:szCs w:val="28"/>
        </w:rPr>
        <w:t>лженности по платежам в бюджет</w:t>
      </w:r>
      <w:r w:rsidRPr="007717C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Болдыревский сельсовет</w:t>
      </w:r>
      <w:r w:rsidRPr="007717C7">
        <w:rPr>
          <w:sz w:val="28"/>
          <w:szCs w:val="28"/>
        </w:rPr>
        <w:t>, порядок действий комиссии по поступлению и выбытию активов, созданной администратором доходов бюджета на постойной основе (далее – комиссия), в целях подготовки решений о признании безнадежной к взысканию задо</w:t>
      </w:r>
      <w:r>
        <w:rPr>
          <w:sz w:val="28"/>
          <w:szCs w:val="28"/>
        </w:rPr>
        <w:t>лженности по платежам в бюджет муниципального образования Болдыревский сельсовет</w:t>
      </w:r>
      <w:r w:rsidRPr="007717C7">
        <w:rPr>
          <w:sz w:val="28"/>
          <w:szCs w:val="28"/>
        </w:rPr>
        <w:t>, а также сроки подготовки таких решений.</w:t>
      </w:r>
    </w:p>
    <w:p w:rsidR="005A61D0" w:rsidRPr="007717C7" w:rsidRDefault="005A61D0" w:rsidP="007717C7">
      <w:pPr>
        <w:pStyle w:val="NormalWeb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1.2. Настоящий порядок принятия решения не распространяется на платежи, установленные законодательством о налогах и сборах, законодательством Российской Федерации о страховых взносах, таможенным законодательством Таможенного союза и законодательством Российской Федерации о таможенном деле.</w:t>
      </w:r>
    </w:p>
    <w:p w:rsidR="005A61D0" w:rsidRPr="007717C7" w:rsidRDefault="005A61D0" w:rsidP="007717C7">
      <w:pPr>
        <w:pStyle w:val="NormalWeb"/>
        <w:shd w:val="clear" w:color="auto" w:fill="FFFFFF"/>
        <w:jc w:val="center"/>
        <w:rPr>
          <w:sz w:val="28"/>
          <w:szCs w:val="28"/>
        </w:rPr>
      </w:pPr>
      <w:r w:rsidRPr="007717C7">
        <w:rPr>
          <w:sz w:val="28"/>
          <w:szCs w:val="28"/>
        </w:rPr>
        <w:t>II. Случаи признания безнадежной к взысканию задол</w:t>
      </w:r>
      <w:r>
        <w:rPr>
          <w:sz w:val="28"/>
          <w:szCs w:val="28"/>
        </w:rPr>
        <w:t>женности по платежам в бюджет муниципального образования Болдыревский сельсовет</w:t>
      </w:r>
    </w:p>
    <w:p w:rsidR="005A61D0" w:rsidRPr="007717C7" w:rsidRDefault="005A61D0" w:rsidP="007717C7">
      <w:pPr>
        <w:pStyle w:val="NormalWeb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2.1. Платежи в бюджет, не уплаченные в установленный срок (задолженность по платежам в бюджет), признаются безнадежными в случаях:</w:t>
      </w:r>
    </w:p>
    <w:p w:rsidR="005A61D0" w:rsidRPr="007717C7" w:rsidRDefault="005A61D0" w:rsidP="007717C7">
      <w:pPr>
        <w:pStyle w:val="NormalWeb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2.1.1.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5A61D0" w:rsidRPr="007717C7" w:rsidRDefault="005A61D0" w:rsidP="007717C7">
      <w:pPr>
        <w:pStyle w:val="NormalWeb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2.1.2. признания банкротом индивидуального предпринимателя - плательщика платежей в бюджет в соответствии с Федеральным</w:t>
      </w:r>
      <w:r w:rsidRPr="007717C7">
        <w:rPr>
          <w:rStyle w:val="apple-converted-space"/>
          <w:sz w:val="28"/>
          <w:szCs w:val="28"/>
        </w:rPr>
        <w:t> </w:t>
      </w:r>
      <w:hyperlink r:id="rId4" w:history="1">
        <w:r w:rsidRPr="007717C7">
          <w:rPr>
            <w:rStyle w:val="Hyperlink"/>
            <w:b/>
            <w:bCs/>
            <w:color w:val="auto"/>
            <w:sz w:val="28"/>
            <w:szCs w:val="28"/>
          </w:rPr>
          <w:t>законом</w:t>
        </w:r>
      </w:hyperlink>
      <w:r w:rsidRPr="007717C7">
        <w:rPr>
          <w:rStyle w:val="apple-converted-space"/>
          <w:sz w:val="28"/>
          <w:szCs w:val="28"/>
        </w:rPr>
        <w:t> </w:t>
      </w:r>
      <w:r w:rsidRPr="007717C7">
        <w:rPr>
          <w:sz w:val="28"/>
          <w:szCs w:val="28"/>
        </w:rPr>
        <w:t>от 26.10.2002 № 127-ФЗ «О несостоятельности  (банкротстве)» в части задолженности по платежам в бюджет, не погашенным по причине недостаточности имущества должника;</w:t>
      </w:r>
    </w:p>
    <w:p w:rsidR="005A61D0" w:rsidRPr="007717C7" w:rsidRDefault="005A61D0" w:rsidP="007717C7">
      <w:pPr>
        <w:pStyle w:val="NormalWeb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2.1.3. ликвидации организации –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5A61D0" w:rsidRPr="007717C7" w:rsidRDefault="005A61D0" w:rsidP="007717C7">
      <w:pPr>
        <w:pStyle w:val="NormalWeb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2.1.4. принятие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</w:p>
    <w:p w:rsidR="005A61D0" w:rsidRPr="007717C7" w:rsidRDefault="005A61D0" w:rsidP="007717C7">
      <w:pPr>
        <w:pStyle w:val="NormalWeb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2.1.5. вынесение судебным приставом - 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</w:t>
      </w:r>
      <w:r w:rsidRPr="007717C7">
        <w:rPr>
          <w:rStyle w:val="apple-converted-space"/>
          <w:sz w:val="28"/>
          <w:szCs w:val="28"/>
        </w:rPr>
        <w:t> </w:t>
      </w:r>
      <w:hyperlink r:id="rId5" w:history="1">
        <w:r w:rsidRPr="007717C7">
          <w:rPr>
            <w:rStyle w:val="Hyperlink"/>
            <w:b/>
            <w:bCs/>
            <w:color w:val="auto"/>
            <w:sz w:val="28"/>
            <w:szCs w:val="28"/>
          </w:rPr>
          <w:t>пунктами 3</w:t>
        </w:r>
      </w:hyperlink>
      <w:r w:rsidRPr="007717C7">
        <w:rPr>
          <w:rStyle w:val="apple-converted-space"/>
          <w:sz w:val="28"/>
          <w:szCs w:val="28"/>
        </w:rPr>
        <w:t> </w:t>
      </w:r>
      <w:r w:rsidRPr="007717C7">
        <w:rPr>
          <w:sz w:val="28"/>
          <w:szCs w:val="28"/>
        </w:rPr>
        <w:t>и</w:t>
      </w:r>
      <w:r w:rsidRPr="007717C7">
        <w:rPr>
          <w:rStyle w:val="apple-converted-space"/>
          <w:sz w:val="28"/>
          <w:szCs w:val="28"/>
        </w:rPr>
        <w:t> </w:t>
      </w:r>
      <w:hyperlink r:id="rId6" w:history="1">
        <w:r w:rsidRPr="007717C7">
          <w:rPr>
            <w:rStyle w:val="Hyperlink"/>
            <w:b/>
            <w:bCs/>
            <w:color w:val="auto"/>
            <w:sz w:val="28"/>
            <w:szCs w:val="28"/>
          </w:rPr>
          <w:t>4 части 1 статьи 46</w:t>
        </w:r>
      </w:hyperlink>
      <w:r w:rsidRPr="007717C7">
        <w:rPr>
          <w:rStyle w:val="apple-converted-space"/>
          <w:sz w:val="28"/>
          <w:szCs w:val="28"/>
        </w:rPr>
        <w:t> </w:t>
      </w:r>
      <w:r w:rsidRPr="007717C7">
        <w:rPr>
          <w:sz w:val="28"/>
          <w:szCs w:val="28"/>
        </w:rPr>
        <w:t>Федерального закона от 02.10.2007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:rsidR="005A61D0" w:rsidRPr="007717C7" w:rsidRDefault="005A61D0" w:rsidP="007717C7">
      <w:pPr>
        <w:pStyle w:val="NormalWeb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а)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5A61D0" w:rsidRPr="007717C7" w:rsidRDefault="005A61D0" w:rsidP="007717C7">
      <w:pPr>
        <w:pStyle w:val="NormalWeb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б)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5A61D0" w:rsidRPr="007717C7" w:rsidRDefault="005A61D0" w:rsidP="007717C7">
      <w:pPr>
        <w:pStyle w:val="NormalWeb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2.1.6. истечение установленного</w:t>
      </w:r>
      <w:r w:rsidRPr="007717C7">
        <w:rPr>
          <w:rStyle w:val="apple-converted-space"/>
          <w:sz w:val="28"/>
          <w:szCs w:val="28"/>
        </w:rPr>
        <w:t> </w:t>
      </w:r>
      <w:hyperlink r:id="rId7" w:history="1">
        <w:r w:rsidRPr="007717C7">
          <w:rPr>
            <w:rStyle w:val="Hyperlink"/>
            <w:b/>
            <w:bCs/>
            <w:color w:val="auto"/>
            <w:sz w:val="28"/>
            <w:szCs w:val="28"/>
          </w:rPr>
          <w:t>Кодексом</w:t>
        </w:r>
      </w:hyperlink>
      <w:r w:rsidRPr="007717C7">
        <w:rPr>
          <w:rStyle w:val="apple-converted-space"/>
          <w:sz w:val="28"/>
          <w:szCs w:val="28"/>
        </w:rPr>
        <w:t> </w:t>
      </w:r>
      <w:r w:rsidRPr="007717C7">
        <w:rPr>
          <w:sz w:val="28"/>
          <w:szCs w:val="28"/>
        </w:rPr>
        <w:t>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срока, в части задолженности по административным штрафам, не уплаченным в установленный срок.</w:t>
      </w:r>
    </w:p>
    <w:p w:rsidR="005A61D0" w:rsidRPr="007717C7" w:rsidRDefault="005A61D0" w:rsidP="007717C7">
      <w:pPr>
        <w:pStyle w:val="NormalWeb"/>
        <w:shd w:val="clear" w:color="auto" w:fill="FFFFFF"/>
        <w:rPr>
          <w:sz w:val="28"/>
          <w:szCs w:val="28"/>
        </w:rPr>
      </w:pPr>
      <w:r w:rsidRPr="007717C7">
        <w:rPr>
          <w:sz w:val="28"/>
          <w:szCs w:val="28"/>
        </w:rPr>
        <w:t> </w:t>
      </w:r>
    </w:p>
    <w:p w:rsidR="005A61D0" w:rsidRPr="007717C7" w:rsidRDefault="005A61D0" w:rsidP="007717C7">
      <w:pPr>
        <w:pStyle w:val="NormalWeb"/>
        <w:shd w:val="clear" w:color="auto" w:fill="FFFFFF"/>
        <w:jc w:val="center"/>
        <w:rPr>
          <w:sz w:val="28"/>
          <w:szCs w:val="28"/>
        </w:rPr>
      </w:pPr>
    </w:p>
    <w:p w:rsidR="005A61D0" w:rsidRPr="007717C7" w:rsidRDefault="005A61D0" w:rsidP="007717C7">
      <w:pPr>
        <w:pStyle w:val="NormalWeb"/>
        <w:shd w:val="clear" w:color="auto" w:fill="FFFFFF"/>
        <w:jc w:val="center"/>
        <w:rPr>
          <w:sz w:val="28"/>
          <w:szCs w:val="28"/>
        </w:rPr>
      </w:pPr>
    </w:p>
    <w:p w:rsidR="005A61D0" w:rsidRPr="007717C7" w:rsidRDefault="005A61D0" w:rsidP="007717C7">
      <w:pPr>
        <w:pStyle w:val="NormalWeb"/>
        <w:shd w:val="clear" w:color="auto" w:fill="FFFFFF"/>
        <w:jc w:val="center"/>
        <w:rPr>
          <w:sz w:val="28"/>
          <w:szCs w:val="28"/>
        </w:rPr>
      </w:pPr>
    </w:p>
    <w:p w:rsidR="005A61D0" w:rsidRPr="007717C7" w:rsidRDefault="005A61D0" w:rsidP="007717C7">
      <w:pPr>
        <w:pStyle w:val="NormalWeb"/>
        <w:shd w:val="clear" w:color="auto" w:fill="FFFFFF"/>
        <w:jc w:val="center"/>
        <w:rPr>
          <w:sz w:val="28"/>
          <w:szCs w:val="28"/>
        </w:rPr>
      </w:pPr>
    </w:p>
    <w:p w:rsidR="005A61D0" w:rsidRPr="007717C7" w:rsidRDefault="005A61D0" w:rsidP="007717C7">
      <w:pPr>
        <w:pStyle w:val="NormalWeb"/>
        <w:shd w:val="clear" w:color="auto" w:fill="FFFFFF"/>
        <w:jc w:val="center"/>
        <w:rPr>
          <w:sz w:val="28"/>
          <w:szCs w:val="28"/>
        </w:rPr>
      </w:pPr>
    </w:p>
    <w:p w:rsidR="005A61D0" w:rsidRPr="007717C7" w:rsidRDefault="005A61D0" w:rsidP="007717C7">
      <w:pPr>
        <w:pStyle w:val="NormalWeb"/>
        <w:shd w:val="clear" w:color="auto" w:fill="FFFFFF"/>
        <w:jc w:val="center"/>
        <w:rPr>
          <w:sz w:val="28"/>
          <w:szCs w:val="28"/>
        </w:rPr>
      </w:pPr>
      <w:r w:rsidRPr="007717C7">
        <w:rPr>
          <w:sz w:val="28"/>
          <w:szCs w:val="28"/>
        </w:rPr>
        <w:t>III. Перечень документов, подтверждающих наличие оснований для принятия решений о признании безнадежной к взысканию задолженности по платежам в бюджет.</w:t>
      </w:r>
    </w:p>
    <w:p w:rsidR="005A61D0" w:rsidRPr="007717C7" w:rsidRDefault="005A61D0" w:rsidP="007717C7">
      <w:pPr>
        <w:pStyle w:val="NormalWeb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3.1. Решение о признании безнадежной к взысканию задолженности по платежам в бюджет принимается на основании следующих документов:</w:t>
      </w:r>
    </w:p>
    <w:p w:rsidR="005A61D0" w:rsidRPr="007717C7" w:rsidRDefault="005A61D0" w:rsidP="007717C7">
      <w:pPr>
        <w:pStyle w:val="NormalWeb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3.1.1. выписка из отчетности администратора доходов бюджета об учитываемых суммах задолженнос</w:t>
      </w:r>
      <w:r>
        <w:rPr>
          <w:sz w:val="28"/>
          <w:szCs w:val="28"/>
        </w:rPr>
        <w:t>ти по уплате платежей в бюджет муниципального образования Болдыревский сельсовет</w:t>
      </w:r>
      <w:r w:rsidRPr="007717C7">
        <w:rPr>
          <w:sz w:val="28"/>
          <w:szCs w:val="28"/>
        </w:rPr>
        <w:t>;</w:t>
      </w:r>
    </w:p>
    <w:p w:rsidR="005A61D0" w:rsidRPr="007717C7" w:rsidRDefault="005A61D0" w:rsidP="007717C7">
      <w:pPr>
        <w:pStyle w:val="NormalWeb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3.1.2. справка администратора доходов бюджета о принятых мерах по обеспечению взыскания задо</w:t>
      </w:r>
      <w:r>
        <w:rPr>
          <w:sz w:val="28"/>
          <w:szCs w:val="28"/>
        </w:rPr>
        <w:t>лженности по платежам в бюджет муниципального образования Болдыревский сельсовет</w:t>
      </w:r>
      <w:r w:rsidRPr="007717C7">
        <w:rPr>
          <w:sz w:val="28"/>
          <w:szCs w:val="28"/>
        </w:rPr>
        <w:t>;</w:t>
      </w:r>
    </w:p>
    <w:p w:rsidR="005A61D0" w:rsidRPr="007717C7" w:rsidRDefault="005A61D0" w:rsidP="007717C7">
      <w:pPr>
        <w:pStyle w:val="NormalWeb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3.1.3. документы, подтверждающие случаи признания безнадежной к взысканию задолженности по платежам в бюджет, предусмотренные 3.2– 3.7 настоящего Порядка</w:t>
      </w:r>
    </w:p>
    <w:p w:rsidR="005A61D0" w:rsidRPr="007717C7" w:rsidRDefault="005A61D0" w:rsidP="007717C7">
      <w:pPr>
        <w:pStyle w:val="NormalWeb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3.2. В случае, предусмотренном</w:t>
      </w:r>
      <w:r w:rsidRPr="007717C7">
        <w:rPr>
          <w:rStyle w:val="apple-converted-space"/>
          <w:sz w:val="28"/>
          <w:szCs w:val="28"/>
        </w:rPr>
        <w:t> </w:t>
      </w:r>
      <w:hyperlink r:id="rId8" w:history="1">
        <w:r w:rsidRPr="007717C7">
          <w:rPr>
            <w:rStyle w:val="Hyperlink"/>
            <w:b/>
            <w:bCs/>
            <w:color w:val="auto"/>
            <w:sz w:val="28"/>
            <w:szCs w:val="28"/>
          </w:rPr>
          <w:t>подпунктом 2.1.1 пункта 2.1</w:t>
        </w:r>
      </w:hyperlink>
      <w:r w:rsidRPr="007717C7">
        <w:rPr>
          <w:rStyle w:val="apple-converted-space"/>
          <w:sz w:val="28"/>
          <w:szCs w:val="28"/>
        </w:rPr>
        <w:t> </w:t>
      </w:r>
      <w:r w:rsidRPr="007717C7">
        <w:rPr>
          <w:sz w:val="28"/>
          <w:szCs w:val="28"/>
        </w:rPr>
        <w:t>настоящего Порядка, решение о признании безнадежной к взысканию задолженности принимается на основании следующих документов:</w:t>
      </w:r>
    </w:p>
    <w:p w:rsidR="005A61D0" w:rsidRPr="007717C7" w:rsidRDefault="005A61D0" w:rsidP="007717C7">
      <w:pPr>
        <w:pStyle w:val="NormalWeb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3.2.1. копия свидетельства о смерти физического лица или копия вступившего в законную силу судебного решения об объявлении физического лица умершим;</w:t>
      </w:r>
    </w:p>
    <w:p w:rsidR="005A61D0" w:rsidRPr="007717C7" w:rsidRDefault="005A61D0" w:rsidP="007717C7">
      <w:pPr>
        <w:pStyle w:val="NormalWeb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3.3. В случае, предусмотренном</w:t>
      </w:r>
      <w:r w:rsidRPr="007717C7">
        <w:rPr>
          <w:rStyle w:val="apple-converted-space"/>
          <w:sz w:val="28"/>
          <w:szCs w:val="28"/>
        </w:rPr>
        <w:t> </w:t>
      </w:r>
      <w:hyperlink r:id="rId9" w:history="1">
        <w:r w:rsidRPr="007717C7">
          <w:rPr>
            <w:rStyle w:val="Hyperlink"/>
            <w:b/>
            <w:bCs/>
            <w:color w:val="auto"/>
            <w:sz w:val="28"/>
            <w:szCs w:val="28"/>
          </w:rPr>
          <w:t>подпунктом 2.1.2 пункта 2.1</w:t>
        </w:r>
      </w:hyperlink>
      <w:r w:rsidRPr="007717C7">
        <w:rPr>
          <w:rStyle w:val="apple-converted-space"/>
          <w:sz w:val="28"/>
          <w:szCs w:val="28"/>
        </w:rPr>
        <w:t> </w:t>
      </w:r>
      <w:r w:rsidRPr="007717C7">
        <w:rPr>
          <w:sz w:val="28"/>
          <w:szCs w:val="28"/>
        </w:rPr>
        <w:t>настоящего Порядка, решение о признании безнадежной к взысканию задолженности принимается на основании следующих документов:</w:t>
      </w:r>
    </w:p>
    <w:p w:rsidR="005A61D0" w:rsidRPr="007717C7" w:rsidRDefault="005A61D0" w:rsidP="007717C7">
      <w:pPr>
        <w:pStyle w:val="NormalWeb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3.3.1. копия вступившего в законную силу определения арбитражного суда о завершении конкурсного производства;</w:t>
      </w:r>
    </w:p>
    <w:p w:rsidR="005A61D0" w:rsidRPr="007717C7" w:rsidRDefault="005A61D0" w:rsidP="007717C7">
      <w:pPr>
        <w:pStyle w:val="NormalWeb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3.3.2. выписка из Единого государственного реестра индивидуальных предпринимателей, содержащая сведения о государственной регистрации прекращения физическим лицом деятельности в качестве индивидуального предпринимателя.</w:t>
      </w:r>
    </w:p>
    <w:p w:rsidR="005A61D0" w:rsidRPr="007717C7" w:rsidRDefault="005A61D0" w:rsidP="007717C7">
      <w:pPr>
        <w:pStyle w:val="NormalWeb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3.4. В случае, предусмотренном</w:t>
      </w:r>
      <w:r w:rsidRPr="007717C7">
        <w:rPr>
          <w:rStyle w:val="apple-converted-space"/>
          <w:sz w:val="28"/>
          <w:szCs w:val="28"/>
        </w:rPr>
        <w:t> </w:t>
      </w:r>
      <w:hyperlink r:id="rId10" w:history="1">
        <w:r w:rsidRPr="007717C7">
          <w:rPr>
            <w:rStyle w:val="Hyperlink"/>
            <w:b/>
            <w:bCs/>
            <w:color w:val="auto"/>
            <w:sz w:val="28"/>
            <w:szCs w:val="28"/>
          </w:rPr>
          <w:t>подпунктом 2.1.3 пункта 2.1</w:t>
        </w:r>
      </w:hyperlink>
      <w:r w:rsidRPr="007717C7">
        <w:rPr>
          <w:rStyle w:val="apple-converted-space"/>
          <w:sz w:val="28"/>
          <w:szCs w:val="28"/>
        </w:rPr>
        <w:t> </w:t>
      </w:r>
      <w:r w:rsidRPr="007717C7">
        <w:rPr>
          <w:sz w:val="28"/>
          <w:szCs w:val="28"/>
        </w:rPr>
        <w:t>настоящего Порядка, решение о признании безнадежной к взысканию задолженности принимается на основании следующих документов:</w:t>
      </w:r>
    </w:p>
    <w:p w:rsidR="005A61D0" w:rsidRPr="007717C7" w:rsidRDefault="005A61D0" w:rsidP="007717C7">
      <w:pPr>
        <w:pStyle w:val="NormalWeb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3.4.1. в случае ликвидации юридического лица вследствие признания его несостоятельным (банкротом):</w:t>
      </w:r>
    </w:p>
    <w:p w:rsidR="005A61D0" w:rsidRPr="007717C7" w:rsidRDefault="005A61D0" w:rsidP="007717C7">
      <w:pPr>
        <w:pStyle w:val="NormalWeb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а)  копия вступившего в законную силу определения арбитражного суда о завершении конкурсного производства;</w:t>
      </w:r>
    </w:p>
    <w:p w:rsidR="005A61D0" w:rsidRPr="007717C7" w:rsidRDefault="005A61D0" w:rsidP="007717C7">
      <w:pPr>
        <w:pStyle w:val="NormalWeb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б) выписка из Единого государственного реестра юридических лиц, содержащая сведения о государственной регистрации ликвидации юридического лица;</w:t>
      </w:r>
    </w:p>
    <w:p w:rsidR="005A61D0" w:rsidRPr="007717C7" w:rsidRDefault="005A61D0" w:rsidP="007717C7">
      <w:pPr>
        <w:pStyle w:val="NormalWeb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3.4.2. в случае ликвидации юридического лица по иным основаниям, предусмотренным</w:t>
      </w:r>
      <w:r w:rsidRPr="007717C7">
        <w:rPr>
          <w:rStyle w:val="apple-converted-space"/>
          <w:sz w:val="28"/>
          <w:szCs w:val="28"/>
        </w:rPr>
        <w:t> </w:t>
      </w:r>
      <w:hyperlink r:id="rId11" w:history="1">
        <w:r w:rsidRPr="007717C7">
          <w:rPr>
            <w:rStyle w:val="Hyperlink"/>
            <w:b/>
            <w:bCs/>
            <w:color w:val="auto"/>
            <w:sz w:val="28"/>
            <w:szCs w:val="28"/>
          </w:rPr>
          <w:t>статьей 61</w:t>
        </w:r>
      </w:hyperlink>
      <w:r w:rsidRPr="007717C7">
        <w:rPr>
          <w:rStyle w:val="apple-converted-space"/>
          <w:sz w:val="28"/>
          <w:szCs w:val="28"/>
        </w:rPr>
        <w:t> </w:t>
      </w:r>
      <w:r w:rsidRPr="007717C7">
        <w:rPr>
          <w:sz w:val="28"/>
          <w:szCs w:val="28"/>
        </w:rPr>
        <w:t>Гражданского кодекса Российской Федерации:</w:t>
      </w:r>
    </w:p>
    <w:p w:rsidR="005A61D0" w:rsidRPr="007717C7" w:rsidRDefault="005A61D0" w:rsidP="007717C7">
      <w:pPr>
        <w:pStyle w:val="NormalWeb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а) решения судов или решение учредителей (участников) либо органа юридического лица, уполномоченного на то учредительными документами, о ликвидации юридического лица по основаниям, указанным в</w:t>
      </w:r>
      <w:r w:rsidRPr="007717C7">
        <w:rPr>
          <w:rStyle w:val="apple-converted-space"/>
          <w:sz w:val="28"/>
          <w:szCs w:val="28"/>
        </w:rPr>
        <w:t> </w:t>
      </w:r>
      <w:hyperlink r:id="rId12" w:history="1">
        <w:r w:rsidRPr="007717C7">
          <w:rPr>
            <w:rStyle w:val="Hyperlink"/>
            <w:b/>
            <w:bCs/>
            <w:color w:val="auto"/>
            <w:sz w:val="28"/>
            <w:szCs w:val="28"/>
          </w:rPr>
          <w:t>пункте 2 статьи 61</w:t>
        </w:r>
      </w:hyperlink>
      <w:r w:rsidRPr="007717C7">
        <w:rPr>
          <w:rStyle w:val="apple-converted-space"/>
          <w:sz w:val="28"/>
          <w:szCs w:val="28"/>
        </w:rPr>
        <w:t> </w:t>
      </w:r>
      <w:r w:rsidRPr="007717C7">
        <w:rPr>
          <w:sz w:val="28"/>
          <w:szCs w:val="28"/>
        </w:rPr>
        <w:t>Гражданского кодекса Российской Федерации;</w:t>
      </w:r>
    </w:p>
    <w:p w:rsidR="005A61D0" w:rsidRPr="007717C7" w:rsidRDefault="005A61D0" w:rsidP="007717C7">
      <w:pPr>
        <w:pStyle w:val="NormalWeb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б) выписка из Единого государственного реестра юридических лиц, содержащая сведения о государственной регистрации ликвидации юридического лица.</w:t>
      </w:r>
    </w:p>
    <w:p w:rsidR="005A61D0" w:rsidRPr="007717C7" w:rsidRDefault="005A61D0" w:rsidP="007717C7">
      <w:pPr>
        <w:pStyle w:val="NormalWeb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3.5. В случае, предусмотренном</w:t>
      </w:r>
      <w:r w:rsidRPr="007717C7">
        <w:rPr>
          <w:rStyle w:val="apple-converted-space"/>
          <w:sz w:val="28"/>
          <w:szCs w:val="28"/>
        </w:rPr>
        <w:t> </w:t>
      </w:r>
      <w:hyperlink r:id="rId13" w:history="1">
        <w:r w:rsidRPr="007717C7">
          <w:rPr>
            <w:rStyle w:val="Hyperlink"/>
            <w:b/>
            <w:bCs/>
            <w:color w:val="auto"/>
            <w:sz w:val="28"/>
            <w:szCs w:val="28"/>
          </w:rPr>
          <w:t>подпунктом 2.1.4 пункта 2.1</w:t>
        </w:r>
      </w:hyperlink>
      <w:r w:rsidRPr="007717C7">
        <w:rPr>
          <w:rStyle w:val="apple-converted-space"/>
          <w:sz w:val="28"/>
          <w:szCs w:val="28"/>
        </w:rPr>
        <w:t> </w:t>
      </w:r>
      <w:r w:rsidRPr="007717C7">
        <w:rPr>
          <w:sz w:val="28"/>
          <w:szCs w:val="28"/>
        </w:rPr>
        <w:t>настоящего Порядка, решение о признании безнадежной к взысканию задолженности принимается на основании следующих документов:</w:t>
      </w:r>
    </w:p>
    <w:p w:rsidR="005A61D0" w:rsidRPr="007717C7" w:rsidRDefault="005A61D0" w:rsidP="007717C7">
      <w:pPr>
        <w:pStyle w:val="NormalWeb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3.5.1. копия вступившего в законную силу решения суда,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заявления в суд о взыскании задолженности по платежам в бюджет.</w:t>
      </w:r>
    </w:p>
    <w:p w:rsidR="005A61D0" w:rsidRPr="007717C7" w:rsidRDefault="005A61D0" w:rsidP="007717C7">
      <w:pPr>
        <w:pStyle w:val="NormalWeb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3.6. В случае, предусмотренном</w:t>
      </w:r>
      <w:r w:rsidRPr="007717C7">
        <w:rPr>
          <w:rStyle w:val="apple-converted-space"/>
          <w:sz w:val="28"/>
          <w:szCs w:val="28"/>
        </w:rPr>
        <w:t> </w:t>
      </w:r>
      <w:hyperlink r:id="rId14" w:history="1">
        <w:r w:rsidRPr="007717C7">
          <w:rPr>
            <w:rStyle w:val="Hyperlink"/>
            <w:b/>
            <w:bCs/>
            <w:color w:val="auto"/>
            <w:sz w:val="28"/>
            <w:szCs w:val="28"/>
          </w:rPr>
          <w:t>подпунктом 2.1.5 пункта 2.1</w:t>
        </w:r>
      </w:hyperlink>
      <w:r w:rsidRPr="007717C7">
        <w:rPr>
          <w:rStyle w:val="apple-converted-space"/>
          <w:sz w:val="28"/>
          <w:szCs w:val="28"/>
        </w:rPr>
        <w:t> </w:t>
      </w:r>
      <w:r w:rsidRPr="007717C7">
        <w:rPr>
          <w:sz w:val="28"/>
          <w:szCs w:val="28"/>
        </w:rPr>
        <w:t>настоящего Порядка, решение о признании безнадежной к взысканию задолженности принимается на основании следующих документов:</w:t>
      </w:r>
    </w:p>
    <w:p w:rsidR="005A61D0" w:rsidRPr="007717C7" w:rsidRDefault="005A61D0" w:rsidP="007717C7">
      <w:pPr>
        <w:pStyle w:val="NormalWeb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3.6.1. решение суда о взыскании задолженности, акт другого органа или должностного лица по делу об административном правонарушении;</w:t>
      </w:r>
    </w:p>
    <w:p w:rsidR="005A61D0" w:rsidRPr="007717C7" w:rsidRDefault="005A61D0" w:rsidP="007717C7">
      <w:pPr>
        <w:pStyle w:val="NormalWeb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3.6.2.  исполнительный документ;</w:t>
      </w:r>
    </w:p>
    <w:p w:rsidR="005A61D0" w:rsidRPr="007717C7" w:rsidRDefault="005A61D0" w:rsidP="007717C7">
      <w:pPr>
        <w:pStyle w:val="NormalWeb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3.6.3. постановление судебного пристава-исполнителя об окончании исполнительного производства и возвращении взыскателю исполнительного документа по основаниям, предусмотренным</w:t>
      </w:r>
      <w:r w:rsidRPr="007717C7">
        <w:rPr>
          <w:rStyle w:val="apple-converted-space"/>
          <w:sz w:val="28"/>
          <w:szCs w:val="28"/>
        </w:rPr>
        <w:t> </w:t>
      </w:r>
      <w:hyperlink r:id="rId15" w:history="1">
        <w:r w:rsidRPr="007717C7">
          <w:rPr>
            <w:rStyle w:val="Hyperlink"/>
            <w:b/>
            <w:bCs/>
            <w:color w:val="auto"/>
            <w:sz w:val="28"/>
            <w:szCs w:val="28"/>
          </w:rPr>
          <w:t>пунктами 3</w:t>
        </w:r>
      </w:hyperlink>
      <w:r w:rsidRPr="007717C7">
        <w:rPr>
          <w:rStyle w:val="apple-converted-space"/>
          <w:sz w:val="28"/>
          <w:szCs w:val="28"/>
        </w:rPr>
        <w:t> </w:t>
      </w:r>
      <w:r w:rsidRPr="007717C7">
        <w:rPr>
          <w:sz w:val="28"/>
          <w:szCs w:val="28"/>
        </w:rPr>
        <w:t>и</w:t>
      </w:r>
      <w:r w:rsidRPr="007717C7">
        <w:rPr>
          <w:rStyle w:val="apple-converted-space"/>
          <w:sz w:val="28"/>
          <w:szCs w:val="28"/>
        </w:rPr>
        <w:t> </w:t>
      </w:r>
      <w:hyperlink r:id="rId16" w:history="1">
        <w:r w:rsidRPr="007717C7">
          <w:rPr>
            <w:rStyle w:val="Hyperlink"/>
            <w:b/>
            <w:bCs/>
            <w:color w:val="auto"/>
            <w:sz w:val="28"/>
            <w:szCs w:val="28"/>
          </w:rPr>
          <w:t>4 части 1 статьи 46</w:t>
        </w:r>
      </w:hyperlink>
      <w:r w:rsidRPr="007717C7">
        <w:rPr>
          <w:rStyle w:val="apple-converted-space"/>
          <w:sz w:val="28"/>
          <w:szCs w:val="28"/>
        </w:rPr>
        <w:t> </w:t>
      </w:r>
      <w:r w:rsidRPr="007717C7">
        <w:rPr>
          <w:sz w:val="28"/>
          <w:szCs w:val="28"/>
        </w:rPr>
        <w:t>Федерального закона 02.10.2007 № 229-ФЗ «Об исполнительном производстве»;</w:t>
      </w:r>
    </w:p>
    <w:p w:rsidR="005A61D0" w:rsidRPr="007717C7" w:rsidRDefault="005A61D0" w:rsidP="007717C7">
      <w:pPr>
        <w:pStyle w:val="NormalWeb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3.6.4. акт судебного пристава-исполнителя о наличии обстоятельств, в соответствии с которыми исполнительный документ возвращается взыскателю;</w:t>
      </w:r>
    </w:p>
    <w:p w:rsidR="005A61D0" w:rsidRPr="007717C7" w:rsidRDefault="005A61D0" w:rsidP="007717C7">
      <w:pPr>
        <w:pStyle w:val="NormalWeb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3.6.5. в случае, если размер задолженности превышает размер требований к должнику, установленный законодательством Российской Федерации о несостоятельности (банкротстве) для возбуждения производства по делу о банкротстве, то решения судов о возвращении заявления о признании плательщика платежей в бюджет банкротом или прекращения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5A61D0" w:rsidRPr="007717C7" w:rsidRDefault="005A61D0" w:rsidP="007717C7">
      <w:pPr>
        <w:pStyle w:val="NormalWeb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3.7. В случае, предусмотренном</w:t>
      </w:r>
      <w:r w:rsidRPr="007717C7">
        <w:rPr>
          <w:rStyle w:val="apple-converted-space"/>
          <w:sz w:val="28"/>
          <w:szCs w:val="28"/>
        </w:rPr>
        <w:t> </w:t>
      </w:r>
      <w:hyperlink r:id="rId17" w:history="1">
        <w:r w:rsidRPr="007717C7">
          <w:rPr>
            <w:rStyle w:val="Hyperlink"/>
            <w:b/>
            <w:bCs/>
            <w:color w:val="auto"/>
            <w:sz w:val="28"/>
            <w:szCs w:val="28"/>
          </w:rPr>
          <w:t>подпунктом 2.1.6 пункта 2.1</w:t>
        </w:r>
      </w:hyperlink>
      <w:r w:rsidRPr="007717C7">
        <w:rPr>
          <w:rStyle w:val="apple-converted-space"/>
          <w:sz w:val="28"/>
          <w:szCs w:val="28"/>
        </w:rPr>
        <w:t> </w:t>
      </w:r>
      <w:r w:rsidRPr="007717C7">
        <w:rPr>
          <w:sz w:val="28"/>
          <w:szCs w:val="28"/>
        </w:rPr>
        <w:t>настоящего Порядка, решение о признании безнадежной к взысканию задолженности принимается на основании следующих документов:</w:t>
      </w:r>
    </w:p>
    <w:p w:rsidR="005A61D0" w:rsidRPr="007717C7" w:rsidRDefault="005A61D0" w:rsidP="007717C7">
      <w:pPr>
        <w:pStyle w:val="NormalWeb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3.7.1. судебные акты, акты других органов и должностных лиц по делам об административных правонарушениях;</w:t>
      </w:r>
    </w:p>
    <w:p w:rsidR="005A61D0" w:rsidRPr="007717C7" w:rsidRDefault="005A61D0" w:rsidP="007717C7">
      <w:pPr>
        <w:pStyle w:val="NormalWeb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3.7.2. постановление судебного пристава-исполнителя об окончании исполнительного производства по основанию, предусмотренному пунктом 9 ч. 1 ст. 47 Федерального закона 02.10.2007 № 229-ФЗ «Об исполнительном производстве».</w:t>
      </w:r>
    </w:p>
    <w:p w:rsidR="005A61D0" w:rsidRPr="007717C7" w:rsidRDefault="005A61D0" w:rsidP="007717C7">
      <w:pPr>
        <w:pStyle w:val="NormalWeb"/>
        <w:shd w:val="clear" w:color="auto" w:fill="FFFFFF"/>
        <w:rPr>
          <w:sz w:val="28"/>
          <w:szCs w:val="28"/>
        </w:rPr>
      </w:pPr>
      <w:r w:rsidRPr="007717C7">
        <w:rPr>
          <w:sz w:val="28"/>
          <w:szCs w:val="28"/>
        </w:rPr>
        <w:t> </w:t>
      </w:r>
    </w:p>
    <w:p w:rsidR="005A61D0" w:rsidRPr="007717C7" w:rsidRDefault="005A61D0" w:rsidP="007717C7">
      <w:pPr>
        <w:pStyle w:val="NormalWeb"/>
        <w:shd w:val="clear" w:color="auto" w:fill="FFFFFF"/>
        <w:jc w:val="center"/>
        <w:rPr>
          <w:sz w:val="28"/>
          <w:szCs w:val="28"/>
        </w:rPr>
      </w:pPr>
      <w:r w:rsidRPr="007717C7">
        <w:rPr>
          <w:sz w:val="28"/>
          <w:szCs w:val="28"/>
        </w:rPr>
        <w:t>IV. Порядок действий комиссии по подготовке решений о признании безнадежной к взысканию задо</w:t>
      </w:r>
      <w:r>
        <w:rPr>
          <w:sz w:val="28"/>
          <w:szCs w:val="28"/>
        </w:rPr>
        <w:t>лженности по платежам в бюджет муниципального образования Болдыревский сельсовет</w:t>
      </w:r>
      <w:r w:rsidRPr="007717C7">
        <w:rPr>
          <w:sz w:val="28"/>
          <w:szCs w:val="28"/>
        </w:rPr>
        <w:t>, сроки подготовки таких решений. </w:t>
      </w:r>
    </w:p>
    <w:p w:rsidR="005A61D0" w:rsidRPr="007717C7" w:rsidRDefault="005A61D0" w:rsidP="007717C7">
      <w:pPr>
        <w:pStyle w:val="NormalWeb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4.1. Администратор доходов выявляет наличие задолженности по платежам в бюджет, подлежащей признанию безнадежной к взысканию по основаниям, предусмотренным п. 2.1 Порядка, осуществляет сбор документов, предусмотренных пунктами 3.1 – 3.7 Порядка и выносит вопрос о признании задолженности по платежам в бюджет безнадежной к взысканию и о ее списании на рассмотрение комиссии.</w:t>
      </w:r>
    </w:p>
    <w:p w:rsidR="005A61D0" w:rsidRPr="007717C7" w:rsidRDefault="005A61D0" w:rsidP="007717C7">
      <w:pPr>
        <w:pStyle w:val="NormalWeb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4.2. Комиссия в течение пяти рабочих дней рассматривает представленные документы и подготавливает проект решения.</w:t>
      </w:r>
    </w:p>
    <w:p w:rsidR="005A61D0" w:rsidRPr="007717C7" w:rsidRDefault="005A61D0" w:rsidP="007717C7">
      <w:pPr>
        <w:pStyle w:val="NormalWeb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4.3. По результатам рассмотрения представленных документов комиссия принимает одно из следующих решений:</w:t>
      </w:r>
    </w:p>
    <w:p w:rsidR="005A61D0" w:rsidRPr="007717C7" w:rsidRDefault="005A61D0" w:rsidP="007717C7">
      <w:pPr>
        <w:pStyle w:val="NormalWeb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а) признать задолженность по платежам в бюджет безнадежной к взысканию;</w:t>
      </w:r>
    </w:p>
    <w:p w:rsidR="005A61D0" w:rsidRPr="007717C7" w:rsidRDefault="005A61D0" w:rsidP="007717C7">
      <w:pPr>
        <w:pStyle w:val="NormalWeb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б) отказать в признании задолженности по платежам в бюджет безнадежной к взысканию. Данное решение не препятствует повторному рассмотрению вопроса о возможности признания безнадежной к взысканию задолженности по платежам в бюджет …</w:t>
      </w:r>
    </w:p>
    <w:p w:rsidR="005A61D0" w:rsidRPr="007717C7" w:rsidRDefault="005A61D0" w:rsidP="007717C7">
      <w:pPr>
        <w:pStyle w:val="NormalWeb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4.4. Решение комиссии о признании безнадежной к взысканию задо</w:t>
      </w:r>
      <w:r>
        <w:rPr>
          <w:sz w:val="28"/>
          <w:szCs w:val="28"/>
        </w:rPr>
        <w:t xml:space="preserve">лженности по платежам в бюджет </w:t>
      </w:r>
      <w:r w:rsidRPr="007717C7">
        <w:rPr>
          <w:sz w:val="28"/>
          <w:szCs w:val="28"/>
        </w:rPr>
        <w:t xml:space="preserve"> оформляется актом, по форме согласно приложению № 1.</w:t>
      </w:r>
    </w:p>
    <w:p w:rsidR="005A61D0" w:rsidRPr="007717C7" w:rsidRDefault="005A61D0" w:rsidP="007717C7">
      <w:pPr>
        <w:pStyle w:val="NormalWeb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Оформленный комиссией акт о признании безнадежной к взысканию за</w:t>
      </w:r>
      <w:r>
        <w:rPr>
          <w:sz w:val="28"/>
          <w:szCs w:val="28"/>
        </w:rPr>
        <w:t>долженности по платежам бюджет</w:t>
      </w:r>
      <w:r w:rsidRPr="007717C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Болдыревский сельсовет</w:t>
      </w:r>
      <w:r w:rsidRPr="007717C7">
        <w:rPr>
          <w:sz w:val="28"/>
          <w:szCs w:val="28"/>
        </w:rPr>
        <w:t xml:space="preserve"> утверждается руководителем администратора доходов бюджета.</w:t>
      </w:r>
    </w:p>
    <w:p w:rsidR="005A61D0" w:rsidRPr="007717C7" w:rsidRDefault="005A61D0" w:rsidP="007717C7">
      <w:pPr>
        <w:pStyle w:val="NormalWeb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4.5. Решение о признании безнадежной к взысканию задолженности по платежам в бюджет должно содержать следующую информацию:</w:t>
      </w:r>
    </w:p>
    <w:p w:rsidR="005A61D0" w:rsidRPr="007717C7" w:rsidRDefault="005A61D0" w:rsidP="007717C7">
      <w:pPr>
        <w:pStyle w:val="NormalWeb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а) полное наименование организации (фамилия, имя, отчество физического лица);</w:t>
      </w:r>
    </w:p>
    <w:p w:rsidR="005A61D0" w:rsidRPr="007717C7" w:rsidRDefault="005A61D0" w:rsidP="007717C7">
      <w:pPr>
        <w:pStyle w:val="NormalWeb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налогоплательщика-организации (идентификационный номер налогоплательщика - физического лица);</w:t>
      </w:r>
    </w:p>
    <w:p w:rsidR="005A61D0" w:rsidRPr="007717C7" w:rsidRDefault="005A61D0" w:rsidP="007717C7">
      <w:pPr>
        <w:pStyle w:val="NormalWeb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в) сведения о платеже, по которому возникла задолженность;</w:t>
      </w:r>
    </w:p>
    <w:p w:rsidR="005A61D0" w:rsidRPr="007717C7" w:rsidRDefault="005A61D0" w:rsidP="007717C7">
      <w:pPr>
        <w:pStyle w:val="NormalWeb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г) код классификации доходов бюджетов Российской Федерации, по которому учитывается задолженность по платежам в бюджет, его наименование;</w:t>
      </w:r>
    </w:p>
    <w:p w:rsidR="005A61D0" w:rsidRPr="007717C7" w:rsidRDefault="005A61D0" w:rsidP="007717C7">
      <w:pPr>
        <w:pStyle w:val="NormalWeb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д) сумма задолженности по платежам в бюджет;</w:t>
      </w:r>
    </w:p>
    <w:p w:rsidR="005A61D0" w:rsidRPr="007717C7" w:rsidRDefault="005A61D0" w:rsidP="007717C7">
      <w:pPr>
        <w:pStyle w:val="NormalWeb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е) сумма задолженности по пеням и штрафам по соответствующим платежам в бюджет;</w:t>
      </w:r>
    </w:p>
    <w:p w:rsidR="005A61D0" w:rsidRPr="007717C7" w:rsidRDefault="005A61D0" w:rsidP="007717C7">
      <w:pPr>
        <w:pStyle w:val="NormalWeb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ж) дата принятия решения о признании безнадежной к взысканию задолженности по платежам в бюджет;</w:t>
      </w:r>
    </w:p>
    <w:p w:rsidR="005A61D0" w:rsidRPr="007717C7" w:rsidRDefault="005A61D0" w:rsidP="007717C7">
      <w:pPr>
        <w:pStyle w:val="NormalWeb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з) подписи членов комиссии.</w:t>
      </w:r>
    </w:p>
    <w:p w:rsidR="005A61D0" w:rsidRPr="007717C7" w:rsidRDefault="005A61D0" w:rsidP="007717C7">
      <w:pPr>
        <w:pStyle w:val="NormalWeb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4.6. Оформленный комиссией акт о признании безнадежной к взысканию задолженности по платежам в бюджет является основанием для издания распоряжения о списании задолженности.</w:t>
      </w:r>
    </w:p>
    <w:p w:rsidR="005A61D0" w:rsidRPr="007717C7" w:rsidRDefault="005A61D0" w:rsidP="007717C7">
      <w:pPr>
        <w:pStyle w:val="NormalWeb"/>
        <w:shd w:val="clear" w:color="auto" w:fill="FFFFFF"/>
        <w:rPr>
          <w:sz w:val="28"/>
          <w:szCs w:val="28"/>
        </w:rPr>
      </w:pPr>
      <w:r w:rsidRPr="007717C7">
        <w:rPr>
          <w:sz w:val="28"/>
          <w:szCs w:val="28"/>
        </w:rPr>
        <w:t>   </w:t>
      </w:r>
    </w:p>
    <w:p w:rsidR="005A61D0" w:rsidRPr="007717C7" w:rsidRDefault="005A61D0" w:rsidP="007717C7">
      <w:pPr>
        <w:pStyle w:val="NormalWeb"/>
        <w:shd w:val="clear" w:color="auto" w:fill="FFFFFF"/>
        <w:jc w:val="right"/>
        <w:rPr>
          <w:sz w:val="28"/>
          <w:szCs w:val="28"/>
        </w:rPr>
      </w:pPr>
    </w:p>
    <w:p w:rsidR="005A61D0" w:rsidRPr="007717C7" w:rsidRDefault="005A61D0" w:rsidP="007717C7">
      <w:pPr>
        <w:pStyle w:val="NormalWeb"/>
        <w:shd w:val="clear" w:color="auto" w:fill="FFFFFF"/>
        <w:jc w:val="right"/>
        <w:rPr>
          <w:sz w:val="28"/>
          <w:szCs w:val="28"/>
        </w:rPr>
      </w:pPr>
    </w:p>
    <w:p w:rsidR="005A61D0" w:rsidRPr="007717C7" w:rsidRDefault="005A61D0" w:rsidP="007717C7">
      <w:pPr>
        <w:pStyle w:val="NormalWeb"/>
        <w:shd w:val="clear" w:color="auto" w:fill="FFFFFF"/>
        <w:jc w:val="right"/>
        <w:rPr>
          <w:sz w:val="28"/>
          <w:szCs w:val="28"/>
        </w:rPr>
      </w:pPr>
    </w:p>
    <w:p w:rsidR="005A61D0" w:rsidRPr="007717C7" w:rsidRDefault="005A61D0" w:rsidP="007717C7">
      <w:pPr>
        <w:pStyle w:val="NormalWeb"/>
        <w:shd w:val="clear" w:color="auto" w:fill="FFFFFF"/>
        <w:jc w:val="right"/>
        <w:rPr>
          <w:sz w:val="28"/>
          <w:szCs w:val="28"/>
        </w:rPr>
      </w:pPr>
    </w:p>
    <w:p w:rsidR="005A61D0" w:rsidRPr="007717C7" w:rsidRDefault="005A61D0" w:rsidP="007717C7">
      <w:pPr>
        <w:pStyle w:val="NormalWeb"/>
        <w:shd w:val="clear" w:color="auto" w:fill="FFFFFF"/>
        <w:jc w:val="right"/>
        <w:rPr>
          <w:sz w:val="28"/>
          <w:szCs w:val="28"/>
        </w:rPr>
      </w:pPr>
    </w:p>
    <w:p w:rsidR="005A61D0" w:rsidRPr="007717C7" w:rsidRDefault="005A61D0" w:rsidP="007717C7">
      <w:pPr>
        <w:pStyle w:val="NormalWeb"/>
        <w:shd w:val="clear" w:color="auto" w:fill="FFFFFF"/>
        <w:jc w:val="right"/>
        <w:rPr>
          <w:sz w:val="28"/>
          <w:szCs w:val="28"/>
        </w:rPr>
      </w:pPr>
    </w:p>
    <w:p w:rsidR="005A61D0" w:rsidRPr="007717C7" w:rsidRDefault="005A61D0" w:rsidP="007717C7">
      <w:pPr>
        <w:pStyle w:val="NormalWeb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7717C7">
        <w:rPr>
          <w:sz w:val="28"/>
          <w:szCs w:val="28"/>
        </w:rPr>
        <w:t>Приложение № 1</w:t>
      </w:r>
    </w:p>
    <w:p w:rsidR="005A61D0" w:rsidRPr="007717C7" w:rsidRDefault="005A61D0" w:rsidP="007717C7">
      <w:pPr>
        <w:pStyle w:val="NormalWeb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7717C7">
        <w:rPr>
          <w:sz w:val="28"/>
          <w:szCs w:val="28"/>
        </w:rPr>
        <w:t>к Порядку </w:t>
      </w:r>
    </w:p>
    <w:p w:rsidR="005A61D0" w:rsidRPr="007717C7" w:rsidRDefault="005A61D0" w:rsidP="007717C7">
      <w:pPr>
        <w:pStyle w:val="NormalWeb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7717C7">
        <w:rPr>
          <w:sz w:val="28"/>
          <w:szCs w:val="28"/>
        </w:rPr>
        <w:t>принятия решений о признании </w:t>
      </w:r>
    </w:p>
    <w:p w:rsidR="005A61D0" w:rsidRDefault="005A61D0" w:rsidP="007717C7">
      <w:pPr>
        <w:pStyle w:val="NormalWeb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7717C7">
        <w:rPr>
          <w:sz w:val="28"/>
          <w:szCs w:val="28"/>
        </w:rPr>
        <w:t xml:space="preserve">безнадежной к взысканию задолженности </w:t>
      </w:r>
    </w:p>
    <w:p w:rsidR="005A61D0" w:rsidRPr="007717C7" w:rsidRDefault="005A61D0" w:rsidP="007717C7">
      <w:pPr>
        <w:pStyle w:val="NormalWeb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7717C7">
        <w:rPr>
          <w:sz w:val="28"/>
          <w:szCs w:val="28"/>
        </w:rPr>
        <w:t xml:space="preserve">по платежам в </w:t>
      </w:r>
      <w:r>
        <w:rPr>
          <w:sz w:val="28"/>
          <w:szCs w:val="28"/>
        </w:rPr>
        <w:t>бюджет</w:t>
      </w:r>
    </w:p>
    <w:p w:rsidR="005A61D0" w:rsidRPr="007717C7" w:rsidRDefault="005A61D0" w:rsidP="007717C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17C7">
        <w:rPr>
          <w:sz w:val="28"/>
          <w:szCs w:val="28"/>
        </w:rPr>
        <w:t> </w:t>
      </w:r>
      <w:r>
        <w:rPr>
          <w:sz w:val="28"/>
          <w:szCs w:val="28"/>
        </w:rPr>
        <w:t xml:space="preserve">                                                                                       МО Болдыревский сельсовет</w:t>
      </w:r>
    </w:p>
    <w:p w:rsidR="005A61D0" w:rsidRDefault="005A61D0" w:rsidP="007717C7">
      <w:pPr>
        <w:pStyle w:val="NormalWeb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A61D0" w:rsidRDefault="005A61D0" w:rsidP="007717C7">
      <w:pPr>
        <w:pStyle w:val="NormalWeb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A61D0" w:rsidRPr="007717C7" w:rsidRDefault="005A61D0" w:rsidP="007717C7">
      <w:pPr>
        <w:pStyle w:val="NormalWeb"/>
        <w:shd w:val="clear" w:color="auto" w:fill="FFFFFF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 w:rsidRPr="007717C7">
        <w:rPr>
          <w:b/>
          <w:bCs/>
          <w:sz w:val="28"/>
          <w:szCs w:val="28"/>
        </w:rPr>
        <w:t>УТВЕРЖДАЮ</w:t>
      </w:r>
    </w:p>
    <w:p w:rsidR="005A61D0" w:rsidRPr="007717C7" w:rsidRDefault="005A61D0" w:rsidP="007717C7">
      <w:pPr>
        <w:pStyle w:val="NormalWeb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7717C7">
        <w:rPr>
          <w:sz w:val="28"/>
          <w:szCs w:val="28"/>
        </w:rPr>
        <w:t>Руководитель администратора доходов бюджета (лицо, его замещающее)</w:t>
      </w:r>
    </w:p>
    <w:p w:rsidR="005A61D0" w:rsidRPr="007717C7" w:rsidRDefault="005A61D0" w:rsidP="007717C7">
      <w:pPr>
        <w:pStyle w:val="NormalWeb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7717C7">
        <w:rPr>
          <w:sz w:val="28"/>
          <w:szCs w:val="28"/>
        </w:rPr>
        <w:t>_______________/________________</w:t>
      </w:r>
    </w:p>
    <w:p w:rsidR="005A61D0" w:rsidRPr="007717C7" w:rsidRDefault="005A61D0" w:rsidP="007717C7">
      <w:pPr>
        <w:pStyle w:val="NormalWeb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7717C7">
        <w:rPr>
          <w:sz w:val="28"/>
          <w:szCs w:val="28"/>
        </w:rPr>
        <w:t>(подпись)                   (расшифровка подписи)</w:t>
      </w:r>
    </w:p>
    <w:p w:rsidR="005A61D0" w:rsidRPr="007717C7" w:rsidRDefault="005A61D0" w:rsidP="007717C7">
      <w:pPr>
        <w:pStyle w:val="NormalWeb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7717C7">
        <w:rPr>
          <w:sz w:val="28"/>
          <w:szCs w:val="28"/>
        </w:rPr>
        <w:t>«__» __________ 20__ г.</w:t>
      </w:r>
    </w:p>
    <w:p w:rsidR="005A61D0" w:rsidRPr="007717C7" w:rsidRDefault="005A61D0" w:rsidP="007717C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717C7">
        <w:rPr>
          <w:b/>
          <w:bCs/>
          <w:sz w:val="28"/>
          <w:szCs w:val="28"/>
        </w:rPr>
        <w:t>Акт</w:t>
      </w:r>
    </w:p>
    <w:p w:rsidR="005A61D0" w:rsidRPr="007717C7" w:rsidRDefault="005A61D0" w:rsidP="007717C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717C7">
        <w:rPr>
          <w:b/>
          <w:bCs/>
          <w:sz w:val="28"/>
          <w:szCs w:val="28"/>
        </w:rPr>
        <w:t>о признании безнадежной к взысканию задолженности по платежам</w:t>
      </w:r>
    </w:p>
    <w:p w:rsidR="005A61D0" w:rsidRPr="007717C7" w:rsidRDefault="005A61D0" w:rsidP="007717C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717C7">
        <w:rPr>
          <w:b/>
          <w:bCs/>
          <w:sz w:val="28"/>
          <w:szCs w:val="28"/>
        </w:rPr>
        <w:t xml:space="preserve">в бюджет муниципального образования Болдыревский сельсовет  </w:t>
      </w:r>
    </w:p>
    <w:p w:rsidR="005A61D0" w:rsidRDefault="005A61D0" w:rsidP="007717C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A61D0" w:rsidRPr="007717C7" w:rsidRDefault="005A61D0" w:rsidP="007717C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17C7">
        <w:rPr>
          <w:sz w:val="28"/>
          <w:szCs w:val="28"/>
        </w:rPr>
        <w:t>от «____»_________________20 ____                       </w:t>
      </w:r>
      <w:r>
        <w:rPr>
          <w:sz w:val="28"/>
          <w:szCs w:val="28"/>
        </w:rPr>
        <w:t>                           </w:t>
      </w:r>
      <w:r w:rsidRPr="007717C7">
        <w:rPr>
          <w:sz w:val="28"/>
          <w:szCs w:val="28"/>
        </w:rPr>
        <w:t>№ _________</w:t>
      </w:r>
    </w:p>
    <w:p w:rsidR="005A61D0" w:rsidRPr="007717C7" w:rsidRDefault="005A61D0" w:rsidP="007717C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17C7">
        <w:rPr>
          <w:sz w:val="28"/>
          <w:szCs w:val="28"/>
        </w:rPr>
        <w:t> </w:t>
      </w:r>
    </w:p>
    <w:p w:rsidR="005A61D0" w:rsidRPr="007717C7" w:rsidRDefault="005A61D0" w:rsidP="007717C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17C7">
        <w:rPr>
          <w:sz w:val="28"/>
          <w:szCs w:val="28"/>
        </w:rPr>
        <w:t>Комиссия в составе:</w:t>
      </w:r>
    </w:p>
    <w:p w:rsidR="005A61D0" w:rsidRPr="007717C7" w:rsidRDefault="005A61D0" w:rsidP="007717C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17C7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___________________________</w:t>
      </w:r>
    </w:p>
    <w:p w:rsidR="005A61D0" w:rsidRPr="007717C7" w:rsidRDefault="005A61D0" w:rsidP="007717C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17C7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_______________________</w:t>
      </w:r>
    </w:p>
    <w:p w:rsidR="005A61D0" w:rsidRPr="007717C7" w:rsidRDefault="005A61D0" w:rsidP="007717C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17C7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____________________________</w:t>
      </w:r>
      <w:r w:rsidRPr="007717C7">
        <w:rPr>
          <w:sz w:val="28"/>
          <w:szCs w:val="28"/>
        </w:rPr>
        <w:t>,</w:t>
      </w:r>
    </w:p>
    <w:p w:rsidR="005A61D0" w:rsidRPr="007717C7" w:rsidRDefault="005A61D0" w:rsidP="007717C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17C7">
        <w:rPr>
          <w:sz w:val="28"/>
          <w:szCs w:val="28"/>
        </w:rPr>
        <w:t>действующая на основании от «___» ____________ 20 ___ №, изучив представленные документы:</w:t>
      </w:r>
      <w:r w:rsidRPr="007717C7">
        <w:rPr>
          <w:rStyle w:val="apple-converted-space"/>
          <w:sz w:val="28"/>
          <w:szCs w:val="28"/>
        </w:rPr>
        <w:t> </w:t>
      </w:r>
      <w:hyperlink r:id="rId18" w:anchor="_ftn1" w:history="1">
        <w:r w:rsidRPr="007717C7">
          <w:rPr>
            <w:rStyle w:val="Hyperlink"/>
            <w:b/>
            <w:bCs/>
            <w:color w:val="auto"/>
            <w:sz w:val="28"/>
            <w:szCs w:val="28"/>
          </w:rPr>
          <w:t>*</w:t>
        </w:r>
      </w:hyperlink>
      <w:r w:rsidRPr="007717C7">
        <w:rPr>
          <w:sz w:val="28"/>
          <w:szCs w:val="28"/>
        </w:rPr>
        <w:t>  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</w:t>
      </w:r>
    </w:p>
    <w:p w:rsidR="005A61D0" w:rsidRPr="007717C7" w:rsidRDefault="005A61D0" w:rsidP="007717C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17C7">
        <w:rPr>
          <w:sz w:val="28"/>
          <w:szCs w:val="28"/>
        </w:rPr>
        <w:t>(наименование юридического лица, ИНН/КПП; фамилия, имя, отчество индивидуального предпринимателя (физического лица), ИНН/КПП при наличии, ОГРН) </w:t>
      </w:r>
    </w:p>
    <w:p w:rsidR="005A61D0" w:rsidRPr="007717C7" w:rsidRDefault="005A61D0" w:rsidP="007717C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согласно выписке  </w:t>
      </w:r>
      <w:r w:rsidRPr="007717C7">
        <w:rPr>
          <w:sz w:val="28"/>
          <w:szCs w:val="28"/>
        </w:rPr>
        <w:t>об учитываемых суммах задолженности по платежам в бюджет по состоянию на «____»____________20___ года на сумму __________руб.________коп, в том числе:</w:t>
      </w:r>
    </w:p>
    <w:p w:rsidR="005A61D0" w:rsidRPr="007717C7" w:rsidRDefault="005A61D0" w:rsidP="007717C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17C7">
        <w:t> </w:t>
      </w:r>
    </w:p>
    <w:tbl>
      <w:tblPr>
        <w:tblW w:w="0" w:type="auto"/>
        <w:tblCellSpacing w:w="0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79"/>
        <w:gridCol w:w="1017"/>
        <w:gridCol w:w="1817"/>
        <w:gridCol w:w="2531"/>
        <w:gridCol w:w="1809"/>
        <w:gridCol w:w="581"/>
        <w:gridCol w:w="277"/>
        <w:gridCol w:w="1227"/>
      </w:tblGrid>
      <w:tr w:rsidR="005A61D0" w:rsidRPr="007717C7" w:rsidTr="005A1FA4">
        <w:trPr>
          <w:tblCellSpacing w:w="0" w:type="dxa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5A61D0" w:rsidRPr="007717C7" w:rsidRDefault="005A61D0" w:rsidP="007717C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№</w:t>
            </w:r>
            <w:r w:rsidRPr="007717C7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5A61D0" w:rsidRPr="007717C7" w:rsidRDefault="005A61D0" w:rsidP="007717C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КБК доходов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5A61D0" w:rsidRPr="007717C7" w:rsidRDefault="005A61D0" w:rsidP="007717C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Наименование платежа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5A61D0" w:rsidRPr="007717C7" w:rsidRDefault="005A61D0" w:rsidP="007717C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Дата начала и дата окончания образования задолженности (период образования задолженности)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</w:tcPr>
          <w:p w:rsidR="005A61D0" w:rsidRPr="007717C7" w:rsidRDefault="005A61D0" w:rsidP="007717C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Реквизиты документ - основание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5A61D0" w:rsidRPr="007717C7" w:rsidRDefault="005A61D0" w:rsidP="007717C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Сумма недоимки</w:t>
            </w:r>
          </w:p>
        </w:tc>
      </w:tr>
      <w:tr w:rsidR="005A61D0" w:rsidRPr="007717C7" w:rsidTr="005A1FA4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5A61D0" w:rsidRPr="007717C7" w:rsidRDefault="005A61D0" w:rsidP="007717C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5A61D0" w:rsidRPr="007717C7" w:rsidRDefault="005A61D0" w:rsidP="007717C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5A61D0" w:rsidRPr="007717C7" w:rsidRDefault="005A61D0" w:rsidP="007717C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5A61D0" w:rsidRPr="007717C7" w:rsidRDefault="005A61D0" w:rsidP="007717C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A61D0" w:rsidRPr="007717C7" w:rsidRDefault="005A61D0" w:rsidP="007717C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61D0" w:rsidRPr="007717C7" w:rsidRDefault="005A61D0" w:rsidP="007717C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Дата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61D0" w:rsidRPr="007717C7" w:rsidRDefault="005A61D0" w:rsidP="007717C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5A61D0" w:rsidRPr="007717C7" w:rsidRDefault="005A61D0" w:rsidP="007717C7">
            <w:pPr>
              <w:rPr>
                <w:sz w:val="28"/>
                <w:szCs w:val="28"/>
              </w:rPr>
            </w:pPr>
          </w:p>
        </w:tc>
      </w:tr>
      <w:tr w:rsidR="005A61D0" w:rsidRPr="007717C7" w:rsidTr="005A1FA4">
        <w:trPr>
          <w:tblCellSpacing w:w="0" w:type="dxa"/>
        </w:trPr>
        <w:tc>
          <w:tcPr>
            <w:tcW w:w="0" w:type="auto"/>
            <w:gridSpan w:val="8"/>
            <w:shd w:val="clear" w:color="auto" w:fill="FFFFFF"/>
            <w:vAlign w:val="center"/>
          </w:tcPr>
          <w:p w:rsidR="005A61D0" w:rsidRPr="007717C7" w:rsidRDefault="005A61D0" w:rsidP="007717C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</w:tr>
      <w:tr w:rsidR="005A61D0" w:rsidRPr="007717C7" w:rsidTr="005A1FA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5A61D0" w:rsidRPr="007717C7" w:rsidRDefault="005A61D0" w:rsidP="007717C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61D0" w:rsidRPr="007717C7" w:rsidRDefault="005A61D0" w:rsidP="007717C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61D0" w:rsidRPr="007717C7" w:rsidRDefault="005A61D0" w:rsidP="007717C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61D0" w:rsidRPr="007717C7" w:rsidRDefault="005A61D0" w:rsidP="007717C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61D0" w:rsidRPr="007717C7" w:rsidRDefault="005A61D0" w:rsidP="007717C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61D0" w:rsidRPr="007717C7" w:rsidRDefault="005A61D0" w:rsidP="007717C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61D0" w:rsidRPr="007717C7" w:rsidRDefault="005A61D0" w:rsidP="007717C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61D0" w:rsidRPr="007717C7" w:rsidRDefault="005A61D0" w:rsidP="007717C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</w:tr>
      <w:tr w:rsidR="005A61D0" w:rsidRPr="007717C7" w:rsidTr="005A1FA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5A61D0" w:rsidRPr="007717C7" w:rsidRDefault="005A61D0" w:rsidP="007717C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61D0" w:rsidRPr="007717C7" w:rsidRDefault="005A61D0" w:rsidP="007717C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61D0" w:rsidRPr="007717C7" w:rsidRDefault="005A61D0" w:rsidP="007717C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61D0" w:rsidRPr="007717C7" w:rsidRDefault="005A61D0" w:rsidP="007717C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61D0" w:rsidRPr="007717C7" w:rsidRDefault="005A61D0" w:rsidP="007717C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61D0" w:rsidRPr="007717C7" w:rsidRDefault="005A61D0" w:rsidP="007717C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61D0" w:rsidRPr="007717C7" w:rsidRDefault="005A61D0" w:rsidP="007717C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61D0" w:rsidRPr="007717C7" w:rsidRDefault="005A61D0" w:rsidP="007717C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</w:tr>
      <w:tr w:rsidR="005A61D0" w:rsidRPr="007717C7" w:rsidTr="005A1FA4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vAlign w:val="center"/>
          </w:tcPr>
          <w:p w:rsidR="005A61D0" w:rsidRPr="007717C7" w:rsidRDefault="005A61D0" w:rsidP="007717C7">
            <w:pPr>
              <w:pStyle w:val="NormalWeb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61D0" w:rsidRPr="007717C7" w:rsidRDefault="005A61D0" w:rsidP="007717C7">
            <w:pPr>
              <w:pStyle w:val="NormalWeb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0,00</w:t>
            </w:r>
          </w:p>
        </w:tc>
      </w:tr>
      <w:tr w:rsidR="005A61D0" w:rsidRPr="007717C7" w:rsidTr="005A1FA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5A61D0" w:rsidRPr="007717C7" w:rsidRDefault="005A61D0" w:rsidP="007717C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61D0" w:rsidRPr="007717C7" w:rsidRDefault="005A61D0" w:rsidP="007717C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61D0" w:rsidRPr="007717C7" w:rsidRDefault="005A61D0" w:rsidP="007717C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61D0" w:rsidRPr="007717C7" w:rsidRDefault="005A61D0" w:rsidP="007717C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61D0" w:rsidRPr="007717C7" w:rsidRDefault="005A61D0" w:rsidP="007717C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61D0" w:rsidRPr="007717C7" w:rsidRDefault="005A61D0" w:rsidP="007717C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61D0" w:rsidRPr="007717C7" w:rsidRDefault="005A61D0" w:rsidP="007717C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61D0" w:rsidRPr="007717C7" w:rsidRDefault="005A61D0" w:rsidP="007717C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</w:tr>
      <w:tr w:rsidR="005A61D0" w:rsidRPr="007717C7" w:rsidTr="005A1FA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5A61D0" w:rsidRPr="007717C7" w:rsidRDefault="005A61D0" w:rsidP="007717C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61D0" w:rsidRPr="007717C7" w:rsidRDefault="005A61D0" w:rsidP="007717C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61D0" w:rsidRPr="007717C7" w:rsidRDefault="005A61D0" w:rsidP="007717C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61D0" w:rsidRPr="007717C7" w:rsidRDefault="005A61D0" w:rsidP="007717C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61D0" w:rsidRPr="007717C7" w:rsidRDefault="005A61D0" w:rsidP="007717C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61D0" w:rsidRPr="007717C7" w:rsidRDefault="005A61D0" w:rsidP="007717C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61D0" w:rsidRPr="007717C7" w:rsidRDefault="005A61D0" w:rsidP="007717C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61D0" w:rsidRPr="007717C7" w:rsidRDefault="005A61D0" w:rsidP="007717C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</w:tr>
      <w:tr w:rsidR="005A61D0" w:rsidRPr="007717C7" w:rsidTr="005A1FA4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vAlign w:val="center"/>
          </w:tcPr>
          <w:p w:rsidR="005A61D0" w:rsidRPr="007717C7" w:rsidRDefault="005A61D0" w:rsidP="007717C7">
            <w:pPr>
              <w:pStyle w:val="NormalWeb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61D0" w:rsidRPr="007717C7" w:rsidRDefault="005A61D0" w:rsidP="007717C7">
            <w:pPr>
              <w:pStyle w:val="NormalWeb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0,00</w:t>
            </w:r>
          </w:p>
        </w:tc>
      </w:tr>
      <w:tr w:rsidR="005A61D0" w:rsidRPr="007717C7" w:rsidTr="005A1FA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5A61D0" w:rsidRPr="007717C7" w:rsidRDefault="005A61D0" w:rsidP="007717C7">
            <w:pPr>
              <w:pStyle w:val="NormalWeb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61D0" w:rsidRPr="007717C7" w:rsidRDefault="005A61D0" w:rsidP="007717C7">
            <w:pPr>
              <w:pStyle w:val="NormalWeb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61D0" w:rsidRPr="007717C7" w:rsidRDefault="005A61D0" w:rsidP="007717C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61D0" w:rsidRPr="007717C7" w:rsidRDefault="005A61D0" w:rsidP="007717C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61D0" w:rsidRPr="007717C7" w:rsidRDefault="005A61D0" w:rsidP="007717C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61D0" w:rsidRPr="007717C7" w:rsidRDefault="005A61D0" w:rsidP="007717C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61D0" w:rsidRPr="007717C7" w:rsidRDefault="005A61D0" w:rsidP="007717C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61D0" w:rsidRPr="007717C7" w:rsidRDefault="005A61D0" w:rsidP="007717C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</w:tr>
      <w:tr w:rsidR="005A61D0" w:rsidRPr="007717C7" w:rsidTr="005A1FA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5A61D0" w:rsidRPr="007717C7" w:rsidRDefault="005A61D0" w:rsidP="007717C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61D0" w:rsidRPr="007717C7" w:rsidRDefault="005A61D0" w:rsidP="007717C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61D0" w:rsidRPr="007717C7" w:rsidRDefault="005A61D0" w:rsidP="007717C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61D0" w:rsidRPr="007717C7" w:rsidRDefault="005A61D0" w:rsidP="007717C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61D0" w:rsidRPr="007717C7" w:rsidRDefault="005A61D0" w:rsidP="007717C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61D0" w:rsidRPr="007717C7" w:rsidRDefault="005A61D0" w:rsidP="007717C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61D0" w:rsidRPr="007717C7" w:rsidRDefault="005A61D0" w:rsidP="007717C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61D0" w:rsidRPr="007717C7" w:rsidRDefault="005A61D0" w:rsidP="007717C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</w:tr>
      <w:tr w:rsidR="005A61D0" w:rsidRPr="007717C7" w:rsidTr="005A1FA4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vAlign w:val="center"/>
          </w:tcPr>
          <w:p w:rsidR="005A61D0" w:rsidRPr="007717C7" w:rsidRDefault="005A61D0" w:rsidP="007717C7">
            <w:pPr>
              <w:pStyle w:val="NormalWeb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61D0" w:rsidRPr="007717C7" w:rsidRDefault="005A61D0" w:rsidP="007717C7">
            <w:pPr>
              <w:pStyle w:val="NormalWeb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0,00</w:t>
            </w:r>
          </w:p>
        </w:tc>
      </w:tr>
    </w:tbl>
    <w:p w:rsidR="005A61D0" w:rsidRPr="007717C7" w:rsidRDefault="005A61D0" w:rsidP="007717C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17C7">
        <w:rPr>
          <w:sz w:val="28"/>
          <w:szCs w:val="28"/>
        </w:rPr>
        <w:t> </w:t>
      </w:r>
    </w:p>
    <w:p w:rsidR="005A61D0" w:rsidRPr="007717C7" w:rsidRDefault="005A61D0" w:rsidP="007717C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17C7">
        <w:rPr>
          <w:sz w:val="28"/>
          <w:szCs w:val="28"/>
        </w:rPr>
        <w:t>по результатам рассмотрения вопроса о признании задо</w:t>
      </w:r>
      <w:r>
        <w:rPr>
          <w:sz w:val="28"/>
          <w:szCs w:val="28"/>
        </w:rPr>
        <w:t>лженности по платежам в бюджет муниципального образования Болдыревский сельсовет</w:t>
      </w:r>
      <w:r w:rsidRPr="007717C7">
        <w:rPr>
          <w:sz w:val="28"/>
          <w:szCs w:val="28"/>
        </w:rPr>
        <w:t xml:space="preserve"> безнадежной к взысканию комиссия приняла решение: ________________________________________</w:t>
      </w:r>
      <w:r>
        <w:rPr>
          <w:sz w:val="28"/>
          <w:szCs w:val="28"/>
        </w:rPr>
        <w:t>____________________________</w:t>
      </w:r>
    </w:p>
    <w:p w:rsidR="005A61D0" w:rsidRDefault="005A61D0" w:rsidP="007717C7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717C7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__________________________</w:t>
      </w:r>
    </w:p>
    <w:p w:rsidR="005A61D0" w:rsidRPr="007717C7" w:rsidRDefault="005A61D0" w:rsidP="007717C7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717C7">
        <w:rPr>
          <w:sz w:val="28"/>
          <w:szCs w:val="28"/>
        </w:rPr>
        <w:t>(признать задо</w:t>
      </w:r>
      <w:r>
        <w:rPr>
          <w:sz w:val="28"/>
          <w:szCs w:val="28"/>
        </w:rPr>
        <w:t xml:space="preserve">лженность по платежам в бюджет </w:t>
      </w:r>
      <w:r w:rsidRPr="007717C7">
        <w:rPr>
          <w:sz w:val="28"/>
          <w:szCs w:val="28"/>
        </w:rPr>
        <w:t xml:space="preserve"> безнадежной к взысканию, отказать в признании задолженности п</w:t>
      </w:r>
      <w:r>
        <w:rPr>
          <w:sz w:val="28"/>
          <w:szCs w:val="28"/>
        </w:rPr>
        <w:t xml:space="preserve">о платежам в бюджет </w:t>
      </w:r>
      <w:r w:rsidRPr="007717C7">
        <w:rPr>
          <w:sz w:val="28"/>
          <w:szCs w:val="28"/>
        </w:rPr>
        <w:t>безнадежной к взысканию)</w:t>
      </w:r>
    </w:p>
    <w:p w:rsidR="005A61D0" w:rsidRPr="007717C7" w:rsidRDefault="005A61D0" w:rsidP="007717C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17C7">
        <w:rPr>
          <w:sz w:val="28"/>
          <w:szCs w:val="28"/>
        </w:rPr>
        <w:t> </w:t>
      </w:r>
    </w:p>
    <w:p w:rsidR="005A61D0" w:rsidRPr="007717C7" w:rsidRDefault="005A61D0" w:rsidP="007717C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A61D0" w:rsidRPr="007717C7" w:rsidRDefault="005A61D0" w:rsidP="007717C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A61D0" w:rsidRPr="007717C7" w:rsidRDefault="005A61D0" w:rsidP="007717C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A61D0" w:rsidRPr="007717C7" w:rsidRDefault="005A61D0" w:rsidP="007717C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17C7">
        <w:rPr>
          <w:sz w:val="28"/>
          <w:szCs w:val="28"/>
        </w:rPr>
        <w:t>Подписи членов комиссии:</w:t>
      </w:r>
    </w:p>
    <w:p w:rsidR="005A61D0" w:rsidRPr="007717C7" w:rsidRDefault="005A61D0" w:rsidP="007717C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17C7">
        <w:rPr>
          <w:sz w:val="28"/>
          <w:szCs w:val="28"/>
        </w:rPr>
        <w:t>________________________/__________________________/                              </w:t>
      </w:r>
    </w:p>
    <w:p w:rsidR="005A61D0" w:rsidRPr="007717C7" w:rsidRDefault="005A61D0" w:rsidP="007717C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17C7">
        <w:rPr>
          <w:sz w:val="28"/>
          <w:szCs w:val="28"/>
        </w:rPr>
        <w:t>             (подпись)                           (расшифровка подписи)</w:t>
      </w:r>
    </w:p>
    <w:p w:rsidR="005A61D0" w:rsidRPr="007717C7" w:rsidRDefault="005A61D0" w:rsidP="007717C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17C7">
        <w:rPr>
          <w:sz w:val="28"/>
          <w:szCs w:val="28"/>
        </w:rPr>
        <w:t>________________________/__________________________/                               </w:t>
      </w:r>
    </w:p>
    <w:p w:rsidR="005A61D0" w:rsidRPr="007717C7" w:rsidRDefault="005A61D0" w:rsidP="007717C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17C7">
        <w:rPr>
          <w:sz w:val="28"/>
          <w:szCs w:val="28"/>
        </w:rPr>
        <w:t>             (подпись)                           (расшифровка подписи)</w:t>
      </w:r>
    </w:p>
    <w:p w:rsidR="005A61D0" w:rsidRPr="007717C7" w:rsidRDefault="005A61D0" w:rsidP="007717C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17C7">
        <w:rPr>
          <w:sz w:val="28"/>
          <w:szCs w:val="28"/>
        </w:rPr>
        <w:t>________________________/__________________________/                              </w:t>
      </w:r>
    </w:p>
    <w:p w:rsidR="005A61D0" w:rsidRPr="007717C7" w:rsidRDefault="005A61D0" w:rsidP="007717C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17C7">
        <w:rPr>
          <w:sz w:val="28"/>
          <w:szCs w:val="28"/>
        </w:rPr>
        <w:t>             (подпись)                           (расшифровка подписи)</w:t>
      </w:r>
    </w:p>
    <w:p w:rsidR="005A61D0" w:rsidRPr="007717C7" w:rsidRDefault="005A61D0" w:rsidP="007717C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17C7">
        <w:rPr>
          <w:sz w:val="28"/>
          <w:szCs w:val="28"/>
        </w:rPr>
        <w:t>________________________/__________________________/                              </w:t>
      </w:r>
    </w:p>
    <w:p w:rsidR="005A61D0" w:rsidRPr="007717C7" w:rsidRDefault="005A61D0" w:rsidP="007717C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17C7">
        <w:rPr>
          <w:sz w:val="28"/>
          <w:szCs w:val="28"/>
        </w:rPr>
        <w:t>             (подпись)                           (расшифровка подписи)</w:t>
      </w:r>
    </w:p>
    <w:p w:rsidR="005A61D0" w:rsidRPr="007717C7" w:rsidRDefault="005A61D0" w:rsidP="007717C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17C7">
        <w:rPr>
          <w:sz w:val="28"/>
          <w:szCs w:val="28"/>
        </w:rPr>
        <w:t>________________________/__________________________/                              </w:t>
      </w:r>
    </w:p>
    <w:p w:rsidR="005A61D0" w:rsidRPr="007717C7" w:rsidRDefault="005A61D0" w:rsidP="007717C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17C7">
        <w:rPr>
          <w:sz w:val="28"/>
          <w:szCs w:val="28"/>
        </w:rPr>
        <w:t>             (подпись)                           (расшифровка подписи)</w:t>
      </w:r>
    </w:p>
    <w:p w:rsidR="005A61D0" w:rsidRPr="007717C7" w:rsidRDefault="005A61D0" w:rsidP="007717C7">
      <w:pPr>
        <w:rPr>
          <w:sz w:val="28"/>
          <w:szCs w:val="28"/>
        </w:rPr>
      </w:pPr>
      <w:r w:rsidRPr="007717C7">
        <w:rPr>
          <w:sz w:val="28"/>
          <w:szCs w:val="28"/>
        </w:rPr>
        <w:br/>
      </w:r>
    </w:p>
    <w:p w:rsidR="005A61D0" w:rsidRPr="007717C7" w:rsidRDefault="005A61D0" w:rsidP="007717C7">
      <w:pPr>
        <w:rPr>
          <w:sz w:val="28"/>
          <w:szCs w:val="28"/>
        </w:rPr>
      </w:pPr>
      <w:r w:rsidRPr="007717C7">
        <w:rPr>
          <w:sz w:val="28"/>
          <w:szCs w:val="28"/>
        </w:rPr>
        <w:pict>
          <v:rect id="_x0000_i1025" style="width:154.35pt;height:.75pt" o:hrpct="330" o:hrstd="t" o:hrnoshade="t" o:hr="t" fillcolor="#535353" stroked="f"/>
        </w:pict>
      </w:r>
    </w:p>
    <w:p w:rsidR="005A61D0" w:rsidRPr="007717C7" w:rsidRDefault="005A61D0" w:rsidP="007717C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19" w:anchor="_ftnref1" w:history="1">
        <w:r w:rsidRPr="007717C7">
          <w:rPr>
            <w:rStyle w:val="Hyperlink"/>
            <w:b/>
            <w:bCs/>
            <w:color w:val="auto"/>
            <w:sz w:val="28"/>
            <w:szCs w:val="28"/>
          </w:rPr>
          <w:t>*</w:t>
        </w:r>
      </w:hyperlink>
      <w:r w:rsidRPr="007717C7">
        <w:rPr>
          <w:rStyle w:val="apple-converted-space"/>
          <w:sz w:val="28"/>
          <w:szCs w:val="28"/>
        </w:rPr>
        <w:t> </w:t>
      </w:r>
      <w:r w:rsidRPr="007717C7">
        <w:rPr>
          <w:sz w:val="28"/>
          <w:szCs w:val="28"/>
        </w:rPr>
        <w:t>Перечисляются документы, подтверждающих наличие оснований для принятия решений о признании безнадежной к взысканию задолж</w:t>
      </w:r>
      <w:r>
        <w:rPr>
          <w:sz w:val="28"/>
          <w:szCs w:val="28"/>
        </w:rPr>
        <w:t>енности по платежам в бюджет муниципального образования Болдыревский сельсовет</w:t>
      </w:r>
    </w:p>
    <w:p w:rsidR="005A61D0" w:rsidRPr="007717C7" w:rsidRDefault="005A61D0" w:rsidP="007717C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17C7">
        <w:rPr>
          <w:sz w:val="28"/>
          <w:szCs w:val="28"/>
        </w:rPr>
        <w:t> </w:t>
      </w:r>
    </w:p>
    <w:p w:rsidR="005A61D0" w:rsidRPr="007717C7" w:rsidRDefault="005A61D0" w:rsidP="007717C7">
      <w:pPr>
        <w:rPr>
          <w:sz w:val="28"/>
          <w:szCs w:val="28"/>
        </w:rPr>
      </w:pPr>
    </w:p>
    <w:p w:rsidR="005A61D0" w:rsidRPr="007717C7" w:rsidRDefault="005A61D0" w:rsidP="007717C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61D0" w:rsidRPr="007717C7" w:rsidRDefault="005A61D0" w:rsidP="007717C7"/>
    <w:sectPr w:rsidR="005A61D0" w:rsidRPr="007717C7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03A"/>
    <w:rsid w:val="000041EF"/>
    <w:rsid w:val="00004CC8"/>
    <w:rsid w:val="000232D9"/>
    <w:rsid w:val="000705FD"/>
    <w:rsid w:val="00180143"/>
    <w:rsid w:val="00190867"/>
    <w:rsid w:val="001A07EB"/>
    <w:rsid w:val="001D565C"/>
    <w:rsid w:val="001F164C"/>
    <w:rsid w:val="00207EDA"/>
    <w:rsid w:val="00236F14"/>
    <w:rsid w:val="00252CBA"/>
    <w:rsid w:val="002549E3"/>
    <w:rsid w:val="0027400F"/>
    <w:rsid w:val="0027684B"/>
    <w:rsid w:val="002D4BC4"/>
    <w:rsid w:val="002F2CFB"/>
    <w:rsid w:val="00302674"/>
    <w:rsid w:val="00342A11"/>
    <w:rsid w:val="00374D81"/>
    <w:rsid w:val="003C2BD4"/>
    <w:rsid w:val="003E1949"/>
    <w:rsid w:val="003E2EFE"/>
    <w:rsid w:val="0040310D"/>
    <w:rsid w:val="004347C8"/>
    <w:rsid w:val="00441375"/>
    <w:rsid w:val="00451B65"/>
    <w:rsid w:val="004713EF"/>
    <w:rsid w:val="004C306C"/>
    <w:rsid w:val="004D104C"/>
    <w:rsid w:val="004E76CE"/>
    <w:rsid w:val="005007C2"/>
    <w:rsid w:val="00514F65"/>
    <w:rsid w:val="00524DA4"/>
    <w:rsid w:val="005410DE"/>
    <w:rsid w:val="0054637D"/>
    <w:rsid w:val="00552F51"/>
    <w:rsid w:val="00557D1C"/>
    <w:rsid w:val="005616A0"/>
    <w:rsid w:val="005712B8"/>
    <w:rsid w:val="00576522"/>
    <w:rsid w:val="005A1FA4"/>
    <w:rsid w:val="005A61D0"/>
    <w:rsid w:val="005A6CD3"/>
    <w:rsid w:val="005E334E"/>
    <w:rsid w:val="005E485C"/>
    <w:rsid w:val="0062342B"/>
    <w:rsid w:val="00623569"/>
    <w:rsid w:val="006360C7"/>
    <w:rsid w:val="00642D4B"/>
    <w:rsid w:val="00682359"/>
    <w:rsid w:val="0068703A"/>
    <w:rsid w:val="006A2691"/>
    <w:rsid w:val="006E40DA"/>
    <w:rsid w:val="006F31AE"/>
    <w:rsid w:val="00707482"/>
    <w:rsid w:val="00765C8D"/>
    <w:rsid w:val="007717C7"/>
    <w:rsid w:val="00773743"/>
    <w:rsid w:val="007C0398"/>
    <w:rsid w:val="007C501E"/>
    <w:rsid w:val="008043B1"/>
    <w:rsid w:val="00824396"/>
    <w:rsid w:val="00840CDC"/>
    <w:rsid w:val="00867799"/>
    <w:rsid w:val="00881AEE"/>
    <w:rsid w:val="008A4E68"/>
    <w:rsid w:val="008D0843"/>
    <w:rsid w:val="008F5050"/>
    <w:rsid w:val="00904E82"/>
    <w:rsid w:val="0094031A"/>
    <w:rsid w:val="00953FD1"/>
    <w:rsid w:val="00956DB9"/>
    <w:rsid w:val="00965DA3"/>
    <w:rsid w:val="009B0241"/>
    <w:rsid w:val="009D73FC"/>
    <w:rsid w:val="00A23C0B"/>
    <w:rsid w:val="00A64590"/>
    <w:rsid w:val="00A8362E"/>
    <w:rsid w:val="00A93EC8"/>
    <w:rsid w:val="00AD282C"/>
    <w:rsid w:val="00B241EE"/>
    <w:rsid w:val="00B562EA"/>
    <w:rsid w:val="00B627C0"/>
    <w:rsid w:val="00B7560B"/>
    <w:rsid w:val="00B92223"/>
    <w:rsid w:val="00C110E6"/>
    <w:rsid w:val="00CA3605"/>
    <w:rsid w:val="00CA612F"/>
    <w:rsid w:val="00CA65BD"/>
    <w:rsid w:val="00CE2132"/>
    <w:rsid w:val="00CF1753"/>
    <w:rsid w:val="00CF7D20"/>
    <w:rsid w:val="00D2646F"/>
    <w:rsid w:val="00D468D9"/>
    <w:rsid w:val="00D74B34"/>
    <w:rsid w:val="00D814AA"/>
    <w:rsid w:val="00D85983"/>
    <w:rsid w:val="00DC5A56"/>
    <w:rsid w:val="00E0196D"/>
    <w:rsid w:val="00E039ED"/>
    <w:rsid w:val="00E40621"/>
    <w:rsid w:val="00E62704"/>
    <w:rsid w:val="00E82D46"/>
    <w:rsid w:val="00EA3083"/>
    <w:rsid w:val="00EF61F6"/>
    <w:rsid w:val="00F05937"/>
    <w:rsid w:val="00F14AAA"/>
    <w:rsid w:val="00F63F87"/>
    <w:rsid w:val="00FD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03A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Знак Char Char Знак Знак Знак Знак"/>
    <w:basedOn w:val="Normal"/>
    <w:uiPriority w:val="99"/>
    <w:rsid w:val="007C0398"/>
    <w:pPr>
      <w:spacing w:before="100" w:beforeAutospacing="1" w:after="100" w:afterAutospacing="1"/>
      <w:jc w:val="both"/>
    </w:pPr>
    <w:rPr>
      <w:rFonts w:ascii="Tahoma" w:eastAsia="Calibri" w:hAnsi="Tahoma" w:cs="Tahoma"/>
      <w:lang w:val="en-US" w:eastAsia="en-US"/>
    </w:rPr>
  </w:style>
  <w:style w:type="paragraph" w:styleId="NormalWeb">
    <w:name w:val="Normal (Web)"/>
    <w:basedOn w:val="Normal"/>
    <w:uiPriority w:val="99"/>
    <w:rsid w:val="007717C7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717C7"/>
  </w:style>
  <w:style w:type="character" w:styleId="Hyperlink">
    <w:name w:val="Hyperlink"/>
    <w:basedOn w:val="DefaultParagraphFont"/>
    <w:uiPriority w:val="99"/>
    <w:rsid w:val="007717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E004FE090AEC40D2BE4E080B2D7A7970D5281FDAF9222D37EBD7A74FC84BF695C0BF71F0DC1F819529CDDEi8o0N" TargetMode="External"/><Relationship Id="rId13" Type="http://schemas.openxmlformats.org/officeDocument/2006/relationships/hyperlink" Target="consultantplus://offline/ref=73E004FE090AEC40D2BE4E080B2D7A7970D5281FDAF9222D37EBD7A74FC84BF695C0BF71F0DC1F819529CDDEi8o0N" TargetMode="External"/><Relationship Id="rId18" Type="http://schemas.openxmlformats.org/officeDocument/2006/relationships/hyperlink" Target="file:///C:\Users\1\AppData\Local\Temp\bat\%D0%9F%D0%BE%D1%80%D1%8F%D0%B4%D0%BE%D0%BA%20%D1%81%D0%BF%D0%B8%D1%81%D0%B0%D0%BD%D0%B8%D1%8F%20%D0%B1%D0%B5%D0%B7%D0%BD%D0%B0%D0%B4%D0%B5%D0%B6%D0%BD%D1%8B%D1%85%20%D0%B4%D0%BE%D0%BB%D0%B3%D0%BE%D0%B2%20%D0%B0%D0%B2%D0%B3%D1%83%D1%81%D1%82%202016.doc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B0AB917780F50F57E8FD06BC3598B0F2AC7C725D6A0B2AAE4419E145A2A6o4H" TargetMode="External"/><Relationship Id="rId12" Type="http://schemas.openxmlformats.org/officeDocument/2006/relationships/hyperlink" Target="consultantplus://offline/ref=B5C2A03857601F0EE8BE12A31DE33E405A24A92E1264CC801685C971CA8C4C4934F5B8DF794Cc2FEO" TargetMode="External"/><Relationship Id="rId17" Type="http://schemas.openxmlformats.org/officeDocument/2006/relationships/hyperlink" Target="consultantplus://offline/ref=73E004FE090AEC40D2BE4E080B2D7A7970D5281FDAF9222D37EBD7A74FC84BF695C0BF71F0DC1F819529CDDEi8o0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A70E928DAF637DB18E59D0049E3E6AD775EEFD3AED864CB30D35F628983F5280F3CFE2F03E958E069J1O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C7A0660CEFB978C618295E2DC3D9FF09E7CD9580DB71BDA78AB06A39B2B864E5D1727D24D5B03Dr8i6H" TargetMode="External"/><Relationship Id="rId11" Type="http://schemas.openxmlformats.org/officeDocument/2006/relationships/hyperlink" Target="consultantplus://offline/ref=B5C2A03857601F0EE8BE12A31DE33E405A24A92E1264CC801685C971CA8C4C4934F5B8DF794Cc2F8O" TargetMode="External"/><Relationship Id="rId5" Type="http://schemas.openxmlformats.org/officeDocument/2006/relationships/hyperlink" Target="consultantplus://offline/ref=40C7A0660CEFB978C618295E2DC3D9FF09E7CD9580DB71BDA78AB06A39B2B864E5D1727D24D5B03Dr8i7H" TargetMode="External"/><Relationship Id="rId15" Type="http://schemas.openxmlformats.org/officeDocument/2006/relationships/hyperlink" Target="consultantplus://offline/ref=FA70E928DAF637DB18E59D0049E3E6AD775EEFD3AED864CB30D35F628983F5280F3CFE2F03E958E069J0O" TargetMode="External"/><Relationship Id="rId10" Type="http://schemas.openxmlformats.org/officeDocument/2006/relationships/hyperlink" Target="consultantplus://offline/ref=73E004FE090AEC40D2BE4E080B2D7A7970D5281FDAF9222D37EBD7A74FC84BF695C0BF71F0DC1F819529CDDEi8o0N" TargetMode="External"/><Relationship Id="rId19" Type="http://schemas.openxmlformats.org/officeDocument/2006/relationships/hyperlink" Target="file:///C:\Users\1\AppData\Local\Temp\bat\%D0%9F%D0%BE%D1%80%D1%8F%D0%B4%D0%BE%D0%BA%20%D1%81%D0%BF%D0%B8%D1%81%D0%B0%D0%BD%D0%B8%D1%8F%20%D0%B1%D0%B5%D0%B7%D0%BD%D0%B0%D0%B4%D0%B5%D0%B6%D0%BD%D1%8B%D1%85%20%D0%B4%D0%BE%D0%BB%D0%B3%D0%BE%D0%B2%20%D0%B0%D0%B2%D0%B3%D1%83%D1%81%D1%82%202016.doc" TargetMode="External"/><Relationship Id="rId4" Type="http://schemas.openxmlformats.org/officeDocument/2006/relationships/hyperlink" Target="consultantplus://offline/ref=D68F443228F31F01D46E40D00C510F1ACA4ECAE924173996DD75006BD5W3PDM" TargetMode="External"/><Relationship Id="rId9" Type="http://schemas.openxmlformats.org/officeDocument/2006/relationships/hyperlink" Target="consultantplus://offline/ref=73E004FE090AEC40D2BE4E080B2D7A7970D5281FDAF9222D37EBD7A74FC84BF695C0BF71F0DC1F819529CDDEi8o0N" TargetMode="External"/><Relationship Id="rId14" Type="http://schemas.openxmlformats.org/officeDocument/2006/relationships/hyperlink" Target="consultantplus://offline/ref=73E004FE090AEC40D2BE4E080B2D7A7970D5281FDAF9222D37EBD7A74FC84BF695C0BF71F0DC1F819529CDDEi8o0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9</Pages>
  <Words>2799</Words>
  <Characters>15958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болдырево</cp:lastModifiedBy>
  <cp:revision>26</cp:revision>
  <cp:lastPrinted>2016-12-14T04:05:00Z</cp:lastPrinted>
  <dcterms:created xsi:type="dcterms:W3CDTF">2012-11-01T09:16:00Z</dcterms:created>
  <dcterms:modified xsi:type="dcterms:W3CDTF">2016-12-14T04:05:00Z</dcterms:modified>
</cp:coreProperties>
</file>