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25" w:rsidRDefault="00957325" w:rsidP="005C27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325" w:rsidRPr="00221A30" w:rsidRDefault="00957325" w:rsidP="00BE7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7325" w:rsidRPr="001F7434" w:rsidRDefault="00957325" w:rsidP="00FA03D1">
      <w:pPr>
        <w:shd w:val="clear" w:color="auto" w:fill="FFFFFF"/>
        <w:rPr>
          <w:b/>
          <w:bCs/>
        </w:rPr>
      </w:pPr>
      <w:r>
        <w:rPr>
          <w:sz w:val="28"/>
          <w:szCs w:val="28"/>
        </w:rPr>
        <w:t xml:space="preserve">    </w:t>
      </w:r>
      <w:r w:rsidRPr="004518E0">
        <w:rPr>
          <w:rFonts w:ascii="Tahoma" w:hAnsi="Tahoma" w:cs="Tahoma"/>
          <w:i/>
          <w:iCs/>
          <w:color w:val="495561"/>
        </w:rPr>
        <w:t> </w:t>
      </w:r>
      <w:r>
        <w:t xml:space="preserve">  </w:t>
      </w:r>
      <w:r w:rsidRPr="004518E0">
        <w:t xml:space="preserve"> </w:t>
      </w:r>
      <w:r w:rsidRPr="001F7434">
        <w:rPr>
          <w:b/>
          <w:bCs/>
        </w:rPr>
        <w:t>АДМИНИСТРАЦИЯ</w:t>
      </w:r>
    </w:p>
    <w:p w:rsidR="00957325" w:rsidRPr="001F7434" w:rsidRDefault="00957325" w:rsidP="00FA03D1">
      <w:pPr>
        <w:shd w:val="clear" w:color="auto" w:fill="FFFFFF"/>
        <w:rPr>
          <w:b/>
          <w:bCs/>
        </w:rPr>
      </w:pPr>
      <w:r w:rsidRPr="001F7434">
        <w:rPr>
          <w:b/>
          <w:bCs/>
        </w:rPr>
        <w:t xml:space="preserve">  муниципального образования</w:t>
      </w:r>
    </w:p>
    <w:p w:rsidR="00957325" w:rsidRPr="001F7434" w:rsidRDefault="00957325" w:rsidP="00FA03D1">
      <w:pPr>
        <w:shd w:val="clear" w:color="auto" w:fill="FFFFFF"/>
        <w:rPr>
          <w:b/>
          <w:bCs/>
        </w:rPr>
      </w:pPr>
      <w:r>
        <w:rPr>
          <w:b/>
          <w:bCs/>
        </w:rPr>
        <w:t xml:space="preserve">     Болдыревский</w:t>
      </w:r>
      <w:r w:rsidRPr="001F7434">
        <w:rPr>
          <w:b/>
          <w:bCs/>
        </w:rPr>
        <w:t xml:space="preserve"> сельсовет </w:t>
      </w:r>
    </w:p>
    <w:p w:rsidR="00957325" w:rsidRPr="001F7434" w:rsidRDefault="00957325" w:rsidP="00FA03D1">
      <w:pPr>
        <w:shd w:val="clear" w:color="auto" w:fill="FFFFFF"/>
        <w:rPr>
          <w:b/>
          <w:bCs/>
        </w:rPr>
      </w:pPr>
      <w:r w:rsidRPr="001F7434">
        <w:rPr>
          <w:b/>
          <w:bCs/>
        </w:rPr>
        <w:t xml:space="preserve">        Ташлинского района</w:t>
      </w:r>
    </w:p>
    <w:p w:rsidR="00957325" w:rsidRPr="001F7434" w:rsidRDefault="00957325" w:rsidP="00FA03D1">
      <w:pPr>
        <w:shd w:val="clear" w:color="auto" w:fill="FFFFFF"/>
        <w:rPr>
          <w:b/>
          <w:bCs/>
        </w:rPr>
      </w:pPr>
      <w:r w:rsidRPr="001F7434">
        <w:rPr>
          <w:b/>
          <w:bCs/>
        </w:rPr>
        <w:t xml:space="preserve">       Оренбургской области</w:t>
      </w:r>
    </w:p>
    <w:p w:rsidR="00957325" w:rsidRPr="001F7434" w:rsidRDefault="00957325" w:rsidP="00FA03D1">
      <w:pPr>
        <w:shd w:val="clear" w:color="auto" w:fill="FFFFFF"/>
        <w:rPr>
          <w:b/>
          <w:bCs/>
        </w:rPr>
      </w:pPr>
      <w:r w:rsidRPr="001F7434">
        <w:rPr>
          <w:b/>
          <w:bCs/>
        </w:rPr>
        <w:t xml:space="preserve">         ПОСТАНОВЛЕНИЕ</w:t>
      </w:r>
    </w:p>
    <w:p w:rsidR="00957325" w:rsidRPr="001F7434" w:rsidRDefault="00957325" w:rsidP="00FA03D1">
      <w:pPr>
        <w:shd w:val="clear" w:color="auto" w:fill="FFFFFF"/>
        <w:rPr>
          <w:b/>
          <w:bCs/>
          <w:u w:val="single"/>
        </w:rPr>
      </w:pPr>
      <w:r w:rsidRPr="001F7434">
        <w:rPr>
          <w:b/>
          <w:bCs/>
        </w:rPr>
        <w:t xml:space="preserve">           </w:t>
      </w:r>
      <w:r>
        <w:rPr>
          <w:b/>
          <w:bCs/>
          <w:u w:val="single"/>
        </w:rPr>
        <w:t>18.12.2015 г. № 105-п</w:t>
      </w:r>
    </w:p>
    <w:p w:rsidR="00957325" w:rsidRDefault="00957325" w:rsidP="00FA03D1">
      <w:pPr>
        <w:shd w:val="clear" w:color="auto" w:fill="FFFFFF"/>
      </w:pPr>
      <w:r>
        <w:rPr>
          <w:b/>
          <w:bCs/>
        </w:rPr>
        <w:t xml:space="preserve">             </w:t>
      </w:r>
      <w:r w:rsidRPr="001F7434">
        <w:rPr>
          <w:b/>
          <w:bCs/>
        </w:rPr>
        <w:t xml:space="preserve">  с.</w:t>
      </w:r>
      <w:r>
        <w:rPr>
          <w:b/>
          <w:bCs/>
        </w:rPr>
        <w:t xml:space="preserve"> Болдырево</w:t>
      </w:r>
    </w:p>
    <w:p w:rsidR="00957325" w:rsidRDefault="00957325" w:rsidP="00FA03D1">
      <w:pPr>
        <w:shd w:val="clear" w:color="auto" w:fill="FFFFFF"/>
      </w:pPr>
      <w:r>
        <w:t xml:space="preserve">О внесении изменений в постановление </w:t>
      </w:r>
    </w:p>
    <w:p w:rsidR="00957325" w:rsidRDefault="00957325" w:rsidP="00FA03D1">
      <w:pPr>
        <w:shd w:val="clear" w:color="auto" w:fill="FFFFFF"/>
      </w:pPr>
      <w:r>
        <w:t>от 08.11.2013 г. № 64-п</w:t>
      </w:r>
      <w:r w:rsidRPr="004518E0">
        <w:tab/>
      </w:r>
    </w:p>
    <w:p w:rsidR="00957325" w:rsidRDefault="00957325" w:rsidP="00FA03D1">
      <w:pPr>
        <w:shd w:val="clear" w:color="auto" w:fill="FFFFFF"/>
      </w:pPr>
      <w:r>
        <w:t>«</w:t>
      </w:r>
      <w:r w:rsidRPr="0011292D">
        <w:t xml:space="preserve">Об  утверждении  </w:t>
      </w:r>
      <w:r>
        <w:t xml:space="preserve">муниципальной  </w:t>
      </w:r>
      <w:r w:rsidRPr="0011292D">
        <w:t>  программы</w:t>
      </w:r>
    </w:p>
    <w:p w:rsidR="00957325" w:rsidRDefault="00957325" w:rsidP="00FA03D1">
      <w:pPr>
        <w:shd w:val="clear" w:color="auto" w:fill="FFFFFF"/>
      </w:pPr>
      <w:r>
        <w:t xml:space="preserve"> «Благоустройство территории   </w:t>
      </w:r>
    </w:p>
    <w:p w:rsidR="00957325" w:rsidRDefault="00957325" w:rsidP="00FA03D1">
      <w:pPr>
        <w:shd w:val="clear" w:color="auto" w:fill="FFFFFF"/>
      </w:pPr>
      <w:r>
        <w:t>Болдыревского  сельсовета</w:t>
      </w:r>
    </w:p>
    <w:p w:rsidR="00957325" w:rsidRDefault="00957325" w:rsidP="00FA03D1">
      <w:pPr>
        <w:shd w:val="clear" w:color="auto" w:fill="FFFFFF"/>
      </w:pPr>
      <w:r>
        <w:t xml:space="preserve"> на 2014-2020</w:t>
      </w:r>
      <w:r w:rsidRPr="0011292D">
        <w:t xml:space="preserve"> гг</w:t>
      </w:r>
      <w:r>
        <w:t>»</w:t>
      </w:r>
    </w:p>
    <w:p w:rsidR="00957325" w:rsidRDefault="00957325" w:rsidP="00FA03D1">
      <w:pPr>
        <w:shd w:val="clear" w:color="auto" w:fill="FFFFFF"/>
      </w:pPr>
    </w:p>
    <w:p w:rsidR="00957325" w:rsidRDefault="00957325" w:rsidP="00FA03D1">
      <w:pPr>
        <w:shd w:val="clear" w:color="auto" w:fill="FFFFFF"/>
      </w:pPr>
    </w:p>
    <w:p w:rsidR="00957325" w:rsidRPr="0011292D" w:rsidRDefault="00957325" w:rsidP="00FA03D1">
      <w:pPr>
        <w:shd w:val="clear" w:color="auto" w:fill="FFFFFF"/>
      </w:pPr>
    </w:p>
    <w:p w:rsidR="00957325" w:rsidRDefault="00957325" w:rsidP="00FA03D1">
      <w:pPr>
        <w:shd w:val="clear" w:color="auto" w:fill="FFFFFF"/>
      </w:pPr>
      <w:r w:rsidRPr="004518E0">
        <w:rPr>
          <w:color w:val="495561"/>
        </w:rPr>
        <w:t> </w:t>
      </w:r>
      <w:r>
        <w:rPr>
          <w:color w:val="495561"/>
        </w:rPr>
        <w:t xml:space="preserve">     </w:t>
      </w:r>
      <w:r w:rsidRPr="0011292D">
        <w:t>В  соответ</w:t>
      </w:r>
      <w:r>
        <w:t xml:space="preserve">ствии  с  Федеральным законом </w:t>
      </w:r>
      <w:r w:rsidRPr="0011292D">
        <w:t xml:space="preserve"> от 06.10.2003 № 131</w:t>
      </w:r>
      <w:r>
        <w:t>-ФЗ</w:t>
      </w:r>
      <w:r w:rsidRPr="0011292D">
        <w:t xml:space="preserve"> "Об общих принципах организации местного сам</w:t>
      </w:r>
      <w:r>
        <w:t>оуправления,</w:t>
      </w:r>
      <w:r w:rsidRPr="00691A61">
        <w:t xml:space="preserve"> Уставом  муниципаль</w:t>
      </w:r>
      <w:r>
        <w:t>ного  образования  Болдыревский сельсовет</w:t>
      </w:r>
      <w:r w:rsidRPr="0011292D">
        <w:t>:</w:t>
      </w:r>
    </w:p>
    <w:p w:rsidR="00957325" w:rsidRPr="0011292D" w:rsidRDefault="00957325" w:rsidP="00FA03D1">
      <w:pPr>
        <w:shd w:val="clear" w:color="auto" w:fill="FFFFFF"/>
      </w:pPr>
    </w:p>
    <w:p w:rsidR="00957325" w:rsidRPr="0011292D" w:rsidRDefault="00957325" w:rsidP="00FA03D1">
      <w:pPr>
        <w:shd w:val="clear" w:color="auto" w:fill="FFFFFF"/>
      </w:pPr>
      <w:r>
        <w:t xml:space="preserve">    </w:t>
      </w:r>
      <w:r w:rsidRPr="0011292D">
        <w:t> </w:t>
      </w:r>
      <w:r>
        <w:t>1.Внести изменения в приложение 1 постановления от 08.11.2013 г. № 64-п «Об утверждении муниципальной  программы «Благоустройство территории  Болдыревского  сельсовета  на 2014-2020 гг» в редакции от 08.09.2015 г. № 69-п:</w:t>
      </w:r>
    </w:p>
    <w:p w:rsidR="00957325" w:rsidRDefault="00957325" w:rsidP="00295A87">
      <w:pPr>
        <w:numPr>
          <w:ilvl w:val="1"/>
          <w:numId w:val="1"/>
        </w:numPr>
        <w:shd w:val="clear" w:color="auto" w:fill="FFFFFF"/>
      </w:pPr>
      <w:r>
        <w:t>В разделе «Паспорт программы» строку «</w:t>
      </w:r>
      <w:r w:rsidRPr="0010131C">
        <w:t>Объемы и источники финансирования программы</w:t>
      </w:r>
      <w:r>
        <w:t>» изложить в следующей редакции:</w:t>
      </w:r>
    </w:p>
    <w:p w:rsidR="00957325" w:rsidRDefault="00957325" w:rsidP="00295A87">
      <w:pPr>
        <w:shd w:val="clear" w:color="auto" w:fill="FFFFFF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5"/>
      </w:tblGrid>
      <w:tr w:rsidR="00957325">
        <w:tc>
          <w:tcPr>
            <w:tcW w:w="4785" w:type="dxa"/>
          </w:tcPr>
          <w:p w:rsidR="00957325" w:rsidRPr="00816274" w:rsidRDefault="00957325" w:rsidP="00C312A3">
            <w:r w:rsidRPr="00816274">
              <w:t>Объемы и источники финансирования программы</w:t>
            </w:r>
          </w:p>
        </w:tc>
        <w:tc>
          <w:tcPr>
            <w:tcW w:w="4785" w:type="dxa"/>
          </w:tcPr>
          <w:p w:rsidR="00957325" w:rsidRPr="00653BE3" w:rsidRDefault="00957325" w:rsidP="0065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</w:pPr>
            <w:r w:rsidRPr="00653BE3">
              <w:t>общий объем финансирования Программы соста</w:t>
            </w:r>
            <w:r>
              <w:t xml:space="preserve">вляет: в 2014–2020 годах – 1135,2 </w:t>
            </w:r>
            <w:r w:rsidRPr="00653BE3">
              <w:t>тыс. рублей, в том числе:</w:t>
            </w:r>
          </w:p>
          <w:p w:rsidR="00957325" w:rsidRPr="00653BE3" w:rsidRDefault="00957325" w:rsidP="0065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</w:pPr>
            <w:r w:rsidRPr="00653BE3">
              <w:t>сре</w:t>
            </w:r>
            <w:r>
              <w:t>дства местного бюджета –– 1135,2</w:t>
            </w:r>
            <w:r w:rsidRPr="00653BE3">
              <w:t xml:space="preserve"> тыс. рублей</w:t>
            </w:r>
            <w:r>
              <w:t xml:space="preserve">, </w:t>
            </w:r>
            <w:r w:rsidRPr="00653BE3">
              <w:t>в том числе</w:t>
            </w:r>
            <w:r>
              <w:t>:</w:t>
            </w:r>
            <w:r w:rsidRPr="00653BE3">
              <w:t xml:space="preserve"> </w:t>
            </w:r>
          </w:p>
          <w:p w:rsidR="00957325" w:rsidRPr="00653BE3" w:rsidRDefault="00957325" w:rsidP="0065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</w:pPr>
            <w:r>
              <w:t xml:space="preserve">2014 год   -  484,6 </w:t>
            </w:r>
            <w:r w:rsidRPr="00653BE3">
              <w:t>тыс. руб.</w:t>
            </w:r>
          </w:p>
          <w:p w:rsidR="00957325" w:rsidRPr="00653BE3" w:rsidRDefault="00957325" w:rsidP="0065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</w:pPr>
            <w:r>
              <w:t>2015 год   -  50,0</w:t>
            </w:r>
            <w:r w:rsidRPr="00653BE3">
              <w:t xml:space="preserve"> тыс. руб.</w:t>
            </w:r>
          </w:p>
          <w:p w:rsidR="00957325" w:rsidRPr="00653BE3" w:rsidRDefault="00957325" w:rsidP="0065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</w:pPr>
            <w:r>
              <w:t>2016 год-      0</w:t>
            </w:r>
            <w:r w:rsidRPr="00653BE3">
              <w:t xml:space="preserve"> тыс. руб.</w:t>
            </w:r>
          </w:p>
          <w:p w:rsidR="00957325" w:rsidRPr="00653BE3" w:rsidRDefault="00957325" w:rsidP="0065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</w:pPr>
            <w:r>
              <w:t>2017 год –     0</w:t>
            </w:r>
            <w:r w:rsidRPr="00653BE3">
              <w:t xml:space="preserve"> тыс.руб.</w:t>
            </w:r>
          </w:p>
          <w:p w:rsidR="00957325" w:rsidRPr="00653BE3" w:rsidRDefault="00957325" w:rsidP="0065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</w:pPr>
            <w:r>
              <w:t>2018 год –   2</w:t>
            </w:r>
            <w:r w:rsidRPr="00653BE3">
              <w:t>00,2 тыс.руб.</w:t>
            </w:r>
          </w:p>
          <w:p w:rsidR="00957325" w:rsidRPr="00653BE3" w:rsidRDefault="00957325" w:rsidP="0065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</w:pPr>
            <w:r>
              <w:t>2019 год –   2</w:t>
            </w:r>
            <w:r w:rsidRPr="00653BE3">
              <w:t>00.2 тыс.руб.</w:t>
            </w:r>
          </w:p>
          <w:p w:rsidR="00957325" w:rsidRPr="00653BE3" w:rsidRDefault="00957325" w:rsidP="00C312A3">
            <w:r w:rsidRPr="00653BE3">
              <w:t xml:space="preserve">2020 год –   200,2 тыс.руб. </w:t>
            </w:r>
          </w:p>
          <w:p w:rsidR="00957325" w:rsidRPr="00816274" w:rsidRDefault="00957325" w:rsidP="00C312A3">
            <w:r>
              <w:t xml:space="preserve"> </w:t>
            </w:r>
          </w:p>
        </w:tc>
      </w:tr>
    </w:tbl>
    <w:p w:rsidR="00957325" w:rsidRDefault="00957325" w:rsidP="00C831A2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57325" w:rsidRPr="00C831A2" w:rsidRDefault="00957325" w:rsidP="00C831A2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1.2. Раздел 4 «Ресурсное обеспечение программы» изложить в следующей редакции: «</w:t>
      </w:r>
      <w:r w:rsidRPr="00653BE3">
        <w:t xml:space="preserve">Финансирование мероприятий, предусмотренных разделом 3, </w:t>
      </w:r>
      <w:r>
        <w:t xml:space="preserve">обеспечивается </w:t>
      </w:r>
      <w:r w:rsidRPr="00653BE3">
        <w:t>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  <w:r>
        <w:t>.</w:t>
      </w:r>
    </w:p>
    <w:p w:rsidR="00957325" w:rsidRDefault="00957325" w:rsidP="00653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957325" w:rsidRPr="00653BE3" w:rsidRDefault="00957325" w:rsidP="00653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653BE3">
        <w:rPr>
          <w:b/>
          <w:bCs/>
        </w:rPr>
        <w:t>Объёмы финансирования программы по годам</w:t>
      </w:r>
    </w:p>
    <w:p w:rsidR="00957325" w:rsidRPr="00653BE3" w:rsidRDefault="00957325" w:rsidP="00653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 w:rsidRPr="00653BE3">
        <w:t>Таблица № 1</w:t>
      </w:r>
    </w:p>
    <w:p w:rsidR="00957325" w:rsidRPr="00653BE3" w:rsidRDefault="00957325" w:rsidP="00653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653BE3">
        <w:rPr>
          <w:b/>
          <w:bCs/>
        </w:rPr>
        <w:t xml:space="preserve">                                      2014 год</w:t>
      </w:r>
      <w:r>
        <w:rPr>
          <w:b/>
          <w:bCs/>
        </w:rPr>
        <w:t>-</w:t>
      </w:r>
      <w:r w:rsidRPr="00653BE3">
        <w:rPr>
          <w:b/>
          <w:bCs/>
        </w:rPr>
        <w:t xml:space="preserve"> 2020 год                                  </w:t>
      </w:r>
      <w:r w:rsidRPr="00653BE3">
        <w:t>тыс.руб.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2877"/>
        <w:gridCol w:w="1069"/>
        <w:gridCol w:w="840"/>
        <w:gridCol w:w="776"/>
        <w:gridCol w:w="776"/>
        <w:gridCol w:w="776"/>
        <w:gridCol w:w="840"/>
        <w:gridCol w:w="839"/>
      </w:tblGrid>
      <w:tr w:rsidR="00957325" w:rsidRPr="00653BE3">
        <w:tc>
          <w:tcPr>
            <w:tcW w:w="529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>№</w:t>
            </w:r>
          </w:p>
        </w:tc>
        <w:tc>
          <w:tcPr>
            <w:tcW w:w="2877" w:type="dxa"/>
          </w:tcPr>
          <w:p w:rsidR="00957325" w:rsidRPr="00653BE3" w:rsidRDefault="00957325" w:rsidP="00C31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 w:rsidRPr="00653BE3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069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>2014</w:t>
            </w:r>
          </w:p>
        </w:tc>
        <w:tc>
          <w:tcPr>
            <w:tcW w:w="840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>2015</w:t>
            </w:r>
          </w:p>
        </w:tc>
        <w:tc>
          <w:tcPr>
            <w:tcW w:w="776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>2016</w:t>
            </w:r>
          </w:p>
        </w:tc>
        <w:tc>
          <w:tcPr>
            <w:tcW w:w="776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>2017</w:t>
            </w:r>
          </w:p>
        </w:tc>
        <w:tc>
          <w:tcPr>
            <w:tcW w:w="776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>2018</w:t>
            </w:r>
          </w:p>
        </w:tc>
        <w:tc>
          <w:tcPr>
            <w:tcW w:w="840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>2019</w:t>
            </w:r>
          </w:p>
        </w:tc>
        <w:tc>
          <w:tcPr>
            <w:tcW w:w="839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>2020</w:t>
            </w:r>
          </w:p>
        </w:tc>
      </w:tr>
      <w:tr w:rsidR="00957325" w:rsidRPr="00653BE3">
        <w:tc>
          <w:tcPr>
            <w:tcW w:w="529" w:type="dxa"/>
          </w:tcPr>
          <w:p w:rsidR="00957325" w:rsidRPr="00653BE3" w:rsidRDefault="00957325" w:rsidP="00F94177">
            <w:pPr>
              <w:autoSpaceDE w:val="0"/>
              <w:autoSpaceDN w:val="0"/>
              <w:adjustRightInd w:val="0"/>
              <w:jc w:val="center"/>
            </w:pPr>
            <w:r w:rsidRPr="00653BE3">
              <w:t>1</w:t>
            </w:r>
            <w:r>
              <w:t>.</w:t>
            </w:r>
          </w:p>
        </w:tc>
        <w:tc>
          <w:tcPr>
            <w:tcW w:w="2877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both"/>
            </w:pPr>
            <w:r w:rsidRPr="00653BE3">
              <w:t>Организация уличного освещения</w:t>
            </w:r>
          </w:p>
        </w:tc>
        <w:tc>
          <w:tcPr>
            <w:tcW w:w="1069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right"/>
            </w:pPr>
            <w:r>
              <w:t>257,5</w:t>
            </w:r>
          </w:p>
        </w:tc>
        <w:tc>
          <w:tcPr>
            <w:tcW w:w="840" w:type="dxa"/>
          </w:tcPr>
          <w:p w:rsidR="00957325" w:rsidRPr="00653BE3" w:rsidRDefault="00957325" w:rsidP="007715B2">
            <w:pPr>
              <w:autoSpaceDE w:val="0"/>
              <w:autoSpaceDN w:val="0"/>
              <w:adjustRightInd w:val="0"/>
            </w:pPr>
            <w:r>
              <w:t xml:space="preserve">        </w:t>
            </w:r>
            <w:r w:rsidRPr="00653BE3">
              <w:t>0</w:t>
            </w:r>
          </w:p>
        </w:tc>
        <w:tc>
          <w:tcPr>
            <w:tcW w:w="776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  <w:r w:rsidRPr="00653BE3">
              <w:t>0</w:t>
            </w:r>
          </w:p>
        </w:tc>
        <w:tc>
          <w:tcPr>
            <w:tcW w:w="776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  <w:r w:rsidRPr="00653BE3">
              <w:t>0</w:t>
            </w:r>
          </w:p>
        </w:tc>
        <w:tc>
          <w:tcPr>
            <w:tcW w:w="776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>114,0</w:t>
            </w:r>
          </w:p>
        </w:tc>
        <w:tc>
          <w:tcPr>
            <w:tcW w:w="840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>114,0</w:t>
            </w:r>
          </w:p>
        </w:tc>
        <w:tc>
          <w:tcPr>
            <w:tcW w:w="839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>114,0</w:t>
            </w:r>
          </w:p>
        </w:tc>
      </w:tr>
      <w:tr w:rsidR="00957325" w:rsidRPr="00653BE3">
        <w:tc>
          <w:tcPr>
            <w:tcW w:w="529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right"/>
            </w:pPr>
            <w:r w:rsidRPr="00653BE3">
              <w:t>2.</w:t>
            </w:r>
          </w:p>
        </w:tc>
        <w:tc>
          <w:tcPr>
            <w:tcW w:w="2877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both"/>
            </w:pPr>
            <w:r w:rsidRPr="00653BE3">
              <w:t>Озеленение населенных пунктов поселения</w:t>
            </w:r>
          </w:p>
        </w:tc>
        <w:tc>
          <w:tcPr>
            <w:tcW w:w="1069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right"/>
            </w:pPr>
            <w:r w:rsidRPr="00653BE3">
              <w:t>1,0</w:t>
            </w:r>
          </w:p>
        </w:tc>
        <w:tc>
          <w:tcPr>
            <w:tcW w:w="840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right"/>
            </w:pPr>
            <w:r w:rsidRPr="00653BE3">
              <w:t>0</w:t>
            </w:r>
          </w:p>
        </w:tc>
        <w:tc>
          <w:tcPr>
            <w:tcW w:w="776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right"/>
            </w:pPr>
            <w:r w:rsidRPr="00653BE3">
              <w:t>0</w:t>
            </w:r>
          </w:p>
        </w:tc>
        <w:tc>
          <w:tcPr>
            <w:tcW w:w="776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right"/>
            </w:pPr>
            <w:r w:rsidRPr="00653BE3">
              <w:t>0</w:t>
            </w:r>
          </w:p>
        </w:tc>
        <w:tc>
          <w:tcPr>
            <w:tcW w:w="776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>1,0</w:t>
            </w:r>
          </w:p>
        </w:tc>
        <w:tc>
          <w:tcPr>
            <w:tcW w:w="840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>1,0</w:t>
            </w:r>
          </w:p>
        </w:tc>
        <w:tc>
          <w:tcPr>
            <w:tcW w:w="839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>1,0</w:t>
            </w:r>
          </w:p>
        </w:tc>
      </w:tr>
      <w:tr w:rsidR="00957325" w:rsidRPr="00653BE3">
        <w:tc>
          <w:tcPr>
            <w:tcW w:w="529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right"/>
            </w:pPr>
            <w:r w:rsidRPr="00653BE3">
              <w:t>3.</w:t>
            </w:r>
          </w:p>
        </w:tc>
        <w:tc>
          <w:tcPr>
            <w:tcW w:w="2877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both"/>
            </w:pPr>
            <w:r w:rsidRPr="00653BE3">
              <w:t>Организация и содержание мест захоронений</w:t>
            </w:r>
          </w:p>
        </w:tc>
        <w:tc>
          <w:tcPr>
            <w:tcW w:w="1069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right"/>
            </w:pPr>
            <w:r w:rsidRPr="00653BE3">
              <w:t>0</w:t>
            </w:r>
          </w:p>
        </w:tc>
        <w:tc>
          <w:tcPr>
            <w:tcW w:w="840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  <w:tc>
          <w:tcPr>
            <w:tcW w:w="776" w:type="dxa"/>
          </w:tcPr>
          <w:p w:rsidR="00957325" w:rsidRPr="00653BE3" w:rsidRDefault="00957325" w:rsidP="007715B2">
            <w:pPr>
              <w:autoSpaceDE w:val="0"/>
              <w:autoSpaceDN w:val="0"/>
              <w:adjustRightInd w:val="0"/>
              <w:jc w:val="center"/>
            </w:pPr>
            <w:r>
              <w:t xml:space="preserve">       </w:t>
            </w:r>
            <w:r w:rsidRPr="00653BE3">
              <w:t>0</w:t>
            </w:r>
          </w:p>
        </w:tc>
        <w:tc>
          <w:tcPr>
            <w:tcW w:w="776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right"/>
            </w:pPr>
            <w:r w:rsidRPr="00653BE3">
              <w:t>0</w:t>
            </w:r>
          </w:p>
        </w:tc>
        <w:tc>
          <w:tcPr>
            <w:tcW w:w="776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>5,0</w:t>
            </w:r>
          </w:p>
        </w:tc>
        <w:tc>
          <w:tcPr>
            <w:tcW w:w="840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>5,0</w:t>
            </w:r>
          </w:p>
        </w:tc>
        <w:tc>
          <w:tcPr>
            <w:tcW w:w="839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>5,0</w:t>
            </w:r>
          </w:p>
        </w:tc>
      </w:tr>
      <w:tr w:rsidR="00957325" w:rsidRPr="00653BE3">
        <w:tc>
          <w:tcPr>
            <w:tcW w:w="529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right"/>
            </w:pPr>
            <w:r w:rsidRPr="00653BE3">
              <w:t>4.</w:t>
            </w:r>
          </w:p>
        </w:tc>
        <w:tc>
          <w:tcPr>
            <w:tcW w:w="2877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both"/>
            </w:pPr>
            <w:r w:rsidRPr="00653BE3">
              <w:t>Прочие мероприятия по благоустройству</w:t>
            </w:r>
          </w:p>
        </w:tc>
        <w:tc>
          <w:tcPr>
            <w:tcW w:w="1069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right"/>
            </w:pPr>
            <w:r>
              <w:t>227,1</w:t>
            </w:r>
          </w:p>
        </w:tc>
        <w:tc>
          <w:tcPr>
            <w:tcW w:w="840" w:type="dxa"/>
          </w:tcPr>
          <w:p w:rsidR="00957325" w:rsidRPr="00653BE3" w:rsidRDefault="00957325" w:rsidP="007F4793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776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  <w:tc>
          <w:tcPr>
            <w:tcW w:w="776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right"/>
            </w:pPr>
            <w:r>
              <w:t>0</w:t>
            </w:r>
            <w:r w:rsidRPr="00653BE3">
              <w:t xml:space="preserve"> </w:t>
            </w:r>
          </w:p>
        </w:tc>
        <w:tc>
          <w:tcPr>
            <w:tcW w:w="776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>80,2</w:t>
            </w:r>
          </w:p>
        </w:tc>
        <w:tc>
          <w:tcPr>
            <w:tcW w:w="840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>80,2</w:t>
            </w:r>
          </w:p>
        </w:tc>
        <w:tc>
          <w:tcPr>
            <w:tcW w:w="839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>80,2</w:t>
            </w:r>
          </w:p>
        </w:tc>
      </w:tr>
      <w:tr w:rsidR="00957325" w:rsidRPr="00653BE3">
        <w:tc>
          <w:tcPr>
            <w:tcW w:w="529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877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both"/>
            </w:pPr>
            <w:r w:rsidRPr="00653BE3">
              <w:t>ИТОГО</w:t>
            </w:r>
          </w:p>
        </w:tc>
        <w:tc>
          <w:tcPr>
            <w:tcW w:w="1069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right"/>
            </w:pPr>
            <w:r>
              <w:t>484,6</w:t>
            </w:r>
          </w:p>
        </w:tc>
        <w:tc>
          <w:tcPr>
            <w:tcW w:w="840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</w:pPr>
            <w:r>
              <w:t xml:space="preserve"> 50,0</w:t>
            </w:r>
          </w:p>
        </w:tc>
        <w:tc>
          <w:tcPr>
            <w:tcW w:w="776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  <w:tc>
          <w:tcPr>
            <w:tcW w:w="776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right"/>
            </w:pPr>
            <w:r>
              <w:t>0</w:t>
            </w:r>
            <w:r w:rsidRPr="00653BE3">
              <w:t xml:space="preserve"> </w:t>
            </w:r>
          </w:p>
        </w:tc>
        <w:tc>
          <w:tcPr>
            <w:tcW w:w="776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 xml:space="preserve">200,2 </w:t>
            </w:r>
          </w:p>
        </w:tc>
        <w:tc>
          <w:tcPr>
            <w:tcW w:w="840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 xml:space="preserve">200,2 </w:t>
            </w:r>
          </w:p>
        </w:tc>
        <w:tc>
          <w:tcPr>
            <w:tcW w:w="839" w:type="dxa"/>
          </w:tcPr>
          <w:p w:rsidR="00957325" w:rsidRPr="00653BE3" w:rsidRDefault="00957325" w:rsidP="00C312A3">
            <w:pPr>
              <w:autoSpaceDE w:val="0"/>
              <w:autoSpaceDN w:val="0"/>
              <w:adjustRightInd w:val="0"/>
              <w:jc w:val="center"/>
            </w:pPr>
            <w:r w:rsidRPr="00653BE3">
              <w:t xml:space="preserve">200,2 </w:t>
            </w:r>
          </w:p>
        </w:tc>
      </w:tr>
    </w:tbl>
    <w:p w:rsidR="00957325" w:rsidRDefault="00957325" w:rsidP="00653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957325" w:rsidRDefault="00957325" w:rsidP="00AE6E98">
      <w:pPr>
        <w:shd w:val="clear" w:color="auto" w:fill="FFFFFF"/>
      </w:pPr>
      <w:r>
        <w:t xml:space="preserve"> </w:t>
      </w:r>
    </w:p>
    <w:p w:rsidR="00957325" w:rsidRDefault="00957325" w:rsidP="00C831A2">
      <w:pPr>
        <w:numPr>
          <w:ilvl w:val="0"/>
          <w:numId w:val="1"/>
        </w:numPr>
        <w:shd w:val="clear" w:color="auto" w:fill="FFFFFF"/>
      </w:pPr>
      <w:r w:rsidRPr="0011292D">
        <w:t xml:space="preserve">Контроль  за  исполнением  </w:t>
      </w:r>
      <w:r>
        <w:t xml:space="preserve">настоящего </w:t>
      </w:r>
      <w:r w:rsidRPr="0011292D">
        <w:t>постановления  оставляю  за  собой.</w:t>
      </w:r>
    </w:p>
    <w:p w:rsidR="00957325" w:rsidRPr="0011292D" w:rsidRDefault="00957325" w:rsidP="00C831A2">
      <w:pPr>
        <w:numPr>
          <w:ilvl w:val="0"/>
          <w:numId w:val="1"/>
        </w:numPr>
        <w:shd w:val="clear" w:color="auto" w:fill="FFFFFF"/>
      </w:pPr>
      <w:r>
        <w:t>Постановление вступает в силу со дня  подписания и подлежит  обнародованию.</w:t>
      </w:r>
    </w:p>
    <w:p w:rsidR="00957325" w:rsidRPr="0011292D" w:rsidRDefault="00957325" w:rsidP="00FA03D1">
      <w:pPr>
        <w:shd w:val="clear" w:color="auto" w:fill="FFFFFF"/>
      </w:pPr>
      <w:r w:rsidRPr="0011292D">
        <w:t> </w:t>
      </w:r>
    </w:p>
    <w:p w:rsidR="00957325" w:rsidRDefault="00957325" w:rsidP="00FA03D1">
      <w:pPr>
        <w:shd w:val="clear" w:color="auto" w:fill="FFFFFF"/>
      </w:pPr>
    </w:p>
    <w:p w:rsidR="00957325" w:rsidRDefault="00957325" w:rsidP="00FA03D1">
      <w:pPr>
        <w:shd w:val="clear" w:color="auto" w:fill="FFFFFF"/>
      </w:pPr>
    </w:p>
    <w:p w:rsidR="00957325" w:rsidRDefault="00957325" w:rsidP="00FA03D1">
      <w:pPr>
        <w:shd w:val="clear" w:color="auto" w:fill="FFFFFF"/>
      </w:pPr>
    </w:p>
    <w:p w:rsidR="00957325" w:rsidRDefault="00957325" w:rsidP="00FA03D1">
      <w:pPr>
        <w:shd w:val="clear" w:color="auto" w:fill="FFFFFF"/>
      </w:pPr>
    </w:p>
    <w:p w:rsidR="00957325" w:rsidRDefault="00957325" w:rsidP="00FA03D1">
      <w:pPr>
        <w:shd w:val="clear" w:color="auto" w:fill="FFFFFF"/>
      </w:pPr>
    </w:p>
    <w:p w:rsidR="00957325" w:rsidRPr="0011292D" w:rsidRDefault="00957325" w:rsidP="00FA03D1">
      <w:pPr>
        <w:shd w:val="clear" w:color="auto" w:fill="FFFFFF"/>
      </w:pPr>
      <w:r w:rsidRPr="0011292D">
        <w:t>Глава  администрации  муниципального  образования</w:t>
      </w:r>
    </w:p>
    <w:p w:rsidR="00957325" w:rsidRDefault="00957325" w:rsidP="00FA03D1">
      <w:pPr>
        <w:shd w:val="clear" w:color="auto" w:fill="FFFFFF"/>
      </w:pPr>
      <w:r>
        <w:t>Болдыре</w:t>
      </w:r>
      <w:r w:rsidRPr="0011292D">
        <w:t xml:space="preserve">вский сельсовет:                                                </w:t>
      </w:r>
      <w:r>
        <w:t xml:space="preserve">                              Е. И. Жданов</w:t>
      </w:r>
    </w:p>
    <w:p w:rsidR="00957325" w:rsidRPr="0011292D" w:rsidRDefault="00957325" w:rsidP="00FA03D1">
      <w:pPr>
        <w:shd w:val="clear" w:color="auto" w:fill="FFFFFF"/>
      </w:pPr>
    </w:p>
    <w:p w:rsidR="00957325" w:rsidRDefault="00957325" w:rsidP="00C41575">
      <w:pPr>
        <w:spacing w:before="100" w:beforeAutospacing="1" w:after="100" w:afterAutospacing="1"/>
      </w:pPr>
    </w:p>
    <w:p w:rsidR="00957325" w:rsidRDefault="00957325" w:rsidP="00C41575">
      <w:pPr>
        <w:spacing w:before="100" w:beforeAutospacing="1" w:after="100" w:afterAutospacing="1"/>
      </w:pPr>
    </w:p>
    <w:p w:rsidR="00957325" w:rsidRDefault="00957325" w:rsidP="00C41575">
      <w:pPr>
        <w:spacing w:before="100" w:beforeAutospacing="1" w:after="100" w:afterAutospacing="1"/>
      </w:pPr>
    </w:p>
    <w:p w:rsidR="00957325" w:rsidRDefault="00957325" w:rsidP="00C41575">
      <w:pPr>
        <w:spacing w:before="100" w:beforeAutospacing="1" w:after="100" w:afterAutospacing="1"/>
      </w:pPr>
    </w:p>
    <w:p w:rsidR="00957325" w:rsidRDefault="00957325" w:rsidP="00C41575">
      <w:pPr>
        <w:spacing w:before="100" w:beforeAutospacing="1" w:after="100" w:afterAutospacing="1"/>
      </w:pPr>
    </w:p>
    <w:p w:rsidR="00957325" w:rsidRPr="00C41575" w:rsidRDefault="00957325" w:rsidP="00C41575">
      <w:pPr>
        <w:spacing w:before="100" w:beforeAutospacing="1" w:after="100" w:afterAutospacing="1"/>
      </w:pPr>
      <w:r>
        <w:t>Разослано: прокуратур</w:t>
      </w:r>
      <w:r w:rsidRPr="00C41575">
        <w:t xml:space="preserve">е, администрации района </w:t>
      </w:r>
    </w:p>
    <w:sectPr w:rsidR="00957325" w:rsidRPr="00C41575" w:rsidSect="00D1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C544D"/>
    <w:multiLevelType w:val="multilevel"/>
    <w:tmpl w:val="BB3A25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7CC"/>
    <w:rsid w:val="00017857"/>
    <w:rsid w:val="00025E3C"/>
    <w:rsid w:val="00043C6E"/>
    <w:rsid w:val="00081FDC"/>
    <w:rsid w:val="000C6A33"/>
    <w:rsid w:val="000D31D3"/>
    <w:rsid w:val="0010131C"/>
    <w:rsid w:val="0011292D"/>
    <w:rsid w:val="00137CE6"/>
    <w:rsid w:val="00144E38"/>
    <w:rsid w:val="001C0FFB"/>
    <w:rsid w:val="001F7434"/>
    <w:rsid w:val="00210F08"/>
    <w:rsid w:val="00221A30"/>
    <w:rsid w:val="00295A87"/>
    <w:rsid w:val="00296FD3"/>
    <w:rsid w:val="002A130D"/>
    <w:rsid w:val="002B615F"/>
    <w:rsid w:val="002B77FA"/>
    <w:rsid w:val="002C1B7D"/>
    <w:rsid w:val="002F00B9"/>
    <w:rsid w:val="00313164"/>
    <w:rsid w:val="00315C21"/>
    <w:rsid w:val="00356984"/>
    <w:rsid w:val="00361118"/>
    <w:rsid w:val="00375599"/>
    <w:rsid w:val="0040045C"/>
    <w:rsid w:val="004108B9"/>
    <w:rsid w:val="004518E0"/>
    <w:rsid w:val="00456FD6"/>
    <w:rsid w:val="0047065D"/>
    <w:rsid w:val="004A3402"/>
    <w:rsid w:val="004B06E0"/>
    <w:rsid w:val="004F783B"/>
    <w:rsid w:val="00503F5C"/>
    <w:rsid w:val="00524E9F"/>
    <w:rsid w:val="00532407"/>
    <w:rsid w:val="0053509D"/>
    <w:rsid w:val="00537127"/>
    <w:rsid w:val="005541C5"/>
    <w:rsid w:val="005C27CC"/>
    <w:rsid w:val="005D3C63"/>
    <w:rsid w:val="005E6804"/>
    <w:rsid w:val="00616041"/>
    <w:rsid w:val="00623806"/>
    <w:rsid w:val="00630554"/>
    <w:rsid w:val="00653BE3"/>
    <w:rsid w:val="006579F4"/>
    <w:rsid w:val="00691A61"/>
    <w:rsid w:val="00692307"/>
    <w:rsid w:val="006A6809"/>
    <w:rsid w:val="006C3E65"/>
    <w:rsid w:val="006C51EA"/>
    <w:rsid w:val="006D5B3B"/>
    <w:rsid w:val="006E1782"/>
    <w:rsid w:val="007147B0"/>
    <w:rsid w:val="007714CA"/>
    <w:rsid w:val="007715B2"/>
    <w:rsid w:val="0079566A"/>
    <w:rsid w:val="007A7417"/>
    <w:rsid w:val="007B3217"/>
    <w:rsid w:val="007B5ACF"/>
    <w:rsid w:val="007C7148"/>
    <w:rsid w:val="007F1D41"/>
    <w:rsid w:val="007F4793"/>
    <w:rsid w:val="00811075"/>
    <w:rsid w:val="00816274"/>
    <w:rsid w:val="00824C0D"/>
    <w:rsid w:val="00840825"/>
    <w:rsid w:val="00865265"/>
    <w:rsid w:val="008826A8"/>
    <w:rsid w:val="008834CB"/>
    <w:rsid w:val="008B2DC3"/>
    <w:rsid w:val="008C6107"/>
    <w:rsid w:val="008F15F1"/>
    <w:rsid w:val="00910DF3"/>
    <w:rsid w:val="00957325"/>
    <w:rsid w:val="00964721"/>
    <w:rsid w:val="00971CDA"/>
    <w:rsid w:val="00981270"/>
    <w:rsid w:val="00984942"/>
    <w:rsid w:val="009B16FB"/>
    <w:rsid w:val="009B3DFF"/>
    <w:rsid w:val="009B5C97"/>
    <w:rsid w:val="009D0FEF"/>
    <w:rsid w:val="009F1D08"/>
    <w:rsid w:val="009F2C60"/>
    <w:rsid w:val="00A52613"/>
    <w:rsid w:val="00A81338"/>
    <w:rsid w:val="00A94291"/>
    <w:rsid w:val="00AC6469"/>
    <w:rsid w:val="00AD14AB"/>
    <w:rsid w:val="00AE6E98"/>
    <w:rsid w:val="00B0199B"/>
    <w:rsid w:val="00B174F9"/>
    <w:rsid w:val="00B454FA"/>
    <w:rsid w:val="00B47283"/>
    <w:rsid w:val="00B5077A"/>
    <w:rsid w:val="00BB40B8"/>
    <w:rsid w:val="00BC5A4C"/>
    <w:rsid w:val="00BE2019"/>
    <w:rsid w:val="00BE7452"/>
    <w:rsid w:val="00C140B0"/>
    <w:rsid w:val="00C312A3"/>
    <w:rsid w:val="00C41575"/>
    <w:rsid w:val="00C831A2"/>
    <w:rsid w:val="00CB5F24"/>
    <w:rsid w:val="00CC7B96"/>
    <w:rsid w:val="00CE3109"/>
    <w:rsid w:val="00CE7DF8"/>
    <w:rsid w:val="00D067A6"/>
    <w:rsid w:val="00D1235D"/>
    <w:rsid w:val="00D72760"/>
    <w:rsid w:val="00D76079"/>
    <w:rsid w:val="00DC1482"/>
    <w:rsid w:val="00DD20E6"/>
    <w:rsid w:val="00E10F4F"/>
    <w:rsid w:val="00E57D75"/>
    <w:rsid w:val="00E70AE2"/>
    <w:rsid w:val="00E86D41"/>
    <w:rsid w:val="00EA6459"/>
    <w:rsid w:val="00EB01A5"/>
    <w:rsid w:val="00EF18A2"/>
    <w:rsid w:val="00F94177"/>
    <w:rsid w:val="00FA01FE"/>
    <w:rsid w:val="00FA03D1"/>
    <w:rsid w:val="00FA0B5B"/>
    <w:rsid w:val="00FB0C49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CC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27CC"/>
    <w:pPr>
      <w:keepNext/>
      <w:jc w:val="center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27CC"/>
    <w:rPr>
      <w:rFonts w:ascii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5C2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C27CC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5C27C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C27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C27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C27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5C27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Normal"/>
    <w:uiPriority w:val="99"/>
    <w:rsid w:val="005C27CC"/>
    <w:pPr>
      <w:spacing w:before="100" w:beforeAutospacing="1" w:after="100" w:afterAutospacing="1"/>
    </w:pPr>
  </w:style>
  <w:style w:type="paragraph" w:customStyle="1" w:styleId="printc">
    <w:name w:val="printc"/>
    <w:basedOn w:val="Normal"/>
    <w:uiPriority w:val="99"/>
    <w:rsid w:val="005C27C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C27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5C27C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13164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uiPriority w:val="99"/>
    <w:rsid w:val="00313164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6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398</Words>
  <Characters>2271</Characters>
  <Application>Microsoft Office Outlook</Application>
  <DocSecurity>0</DocSecurity>
  <Lines>0</Lines>
  <Paragraphs>0</Paragraphs>
  <ScaleCrop>false</ScaleCrop>
  <Company>Придолинный С/С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 Ф.А.</dc:creator>
  <cp:keywords/>
  <dc:description/>
  <cp:lastModifiedBy>болдырево</cp:lastModifiedBy>
  <cp:revision>43</cp:revision>
  <cp:lastPrinted>2015-06-08T10:00:00Z</cp:lastPrinted>
  <dcterms:created xsi:type="dcterms:W3CDTF">2013-10-10T07:15:00Z</dcterms:created>
  <dcterms:modified xsi:type="dcterms:W3CDTF">2015-12-21T06:06:00Z</dcterms:modified>
</cp:coreProperties>
</file>